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05B77" w:rsidRPr="00753389" w14:paraId="3CA7FF07" w14:textId="77777777" w:rsidTr="00A7350F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FCE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25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C73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</w:t>
            </w:r>
          </w:p>
        </w:tc>
      </w:tr>
      <w:tr w:rsidR="00805B77" w:rsidRPr="00753389" w14:paraId="33765A26" w14:textId="77777777" w:rsidTr="00A7350F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9513" w14:textId="4FA59C3D" w:rsidR="00805B77" w:rsidRPr="00753389" w:rsidRDefault="00D0038D" w:rsidP="00A7350F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36B219" w14:textId="77777777" w:rsidR="00805B77" w:rsidRPr="00753389" w:rsidRDefault="00805B77" w:rsidP="00A7350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إيقاف التشغيل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B4BC3" w14:textId="77777777" w:rsidR="00805B77" w:rsidRPr="00753389" w:rsidRDefault="00805B77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D0038D" w:rsidRPr="00753389" w14:paraId="404D33B1" w14:textId="77777777" w:rsidTr="00A7350F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344" w14:textId="77777777" w:rsidR="00D0038D" w:rsidRPr="00753389" w:rsidRDefault="00D0038D" w:rsidP="00D0038D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223" w14:textId="77777777" w:rsidR="00D0038D" w:rsidRPr="00753389" w:rsidRDefault="00D0038D" w:rsidP="00D0038D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62AE9" w14:textId="107B98EA" w:rsidR="00D0038D" w:rsidRPr="00753389" w:rsidRDefault="00D0038D" w:rsidP="00D0038D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غير منطبق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91074" w14:textId="77777777" w:rsidR="00D0038D" w:rsidRPr="00753389" w:rsidRDefault="00D0038D" w:rsidP="00D0038D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8E386" w14:textId="77777777" w:rsidR="00D0038D" w:rsidRPr="00753389" w:rsidRDefault="00D0038D" w:rsidP="00D0038D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805B77" w:rsidRPr="00753389" w14:paraId="570FDB98" w14:textId="77777777" w:rsidTr="00A7350F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6FD" w14:textId="77777777" w:rsidR="00805B77" w:rsidRPr="00753389" w:rsidRDefault="00805B77" w:rsidP="00A7350F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202" w14:textId="61E71ED6" w:rsidR="00805B77" w:rsidRPr="00753389" w:rsidRDefault="00805B77" w:rsidP="00724AE3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  <w:lang w:eastAsia="ar"/>
              </w:rPr>
              <w:t xml:space="preserve">أنظمة أجهزة القياس والتحكم </w:t>
            </w:r>
            <w:r w:rsidR="00C51C75">
              <w:rPr>
                <w:rFonts w:cs="Arial"/>
                <w:b/>
                <w:bCs/>
                <w:rtl/>
                <w:lang w:eastAsia="ar"/>
              </w:rPr>
              <w:t>–</w:t>
            </w:r>
            <w:r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C51C75">
              <w:rPr>
                <w:rFonts w:cs="Arial" w:hint="cs"/>
                <w:b/>
                <w:bCs/>
                <w:rtl/>
                <w:lang w:eastAsia="ar"/>
              </w:rPr>
              <w:t>ال</w:t>
            </w:r>
            <w:r w:rsidR="00724AE3">
              <w:rPr>
                <w:rFonts w:cs="Arial" w:hint="cs"/>
                <w:b/>
                <w:bCs/>
                <w:rtl/>
                <w:lang w:eastAsia="ar"/>
              </w:rPr>
              <w:t>حدائق والمرافق الترفيهية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2C85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D3EE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2D05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F7347B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6683A6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7952F4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143708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3421FE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AD0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7F17A22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2C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6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A34B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4736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CB92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C0740D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604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60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3442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FB1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B06B0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25AED5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D2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CA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F4A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051D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F5E8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30F8669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DB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9E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9350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3402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0FB6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77E93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D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77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C86C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C893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38F0E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E28200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D27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20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A8B0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4A65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9E622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7F979C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65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69F" w14:textId="419F9E63" w:rsidR="00805B77" w:rsidRPr="00AD10CF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AD10CF"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 w:rsidR="00D0038D" w:rsidRPr="00AD10CF">
              <w:rPr>
                <w:rFonts w:cs="Arial" w:hint="cs"/>
                <w:sz w:val="18"/>
                <w:szCs w:val="18"/>
                <w:rtl/>
                <w:lang w:eastAsia="ar"/>
              </w:rPr>
              <w:t>السلامة ومكافحة الحريق</w:t>
            </w:r>
            <w:r w:rsidR="00D0038D" w:rsidRPr="00AD10CF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  <w:r w:rsidRPr="00AD10CF">
              <w:rPr>
                <w:rFonts w:cs="Arial"/>
                <w:sz w:val="18"/>
                <w:szCs w:val="18"/>
                <w:rtl/>
                <w:lang w:eastAsia="ar"/>
              </w:rPr>
              <w:t>(طفايات الحريق ومرشات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02609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154B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C60C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67C491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85B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66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إنجاز تحليل مخاطر العمل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7A67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9B0F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5F09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CF8EDEE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0CEEF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37697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D6EDB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6AC2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9F3C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CC312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B3D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4B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الموافقات من مالك النظام / المدير / فريق المهندسين متاحة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DE0B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B2BF9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6C1DE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5F80C4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F8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8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وضوح أوامر العمل الصادرة/نطاق المهمة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E3A6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2F14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03B8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34B92C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2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9D2" w14:textId="6B392C45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5B6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C9374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AE68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E2A3B6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B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3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C3A4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441F0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ADE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36429F2C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90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C5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9159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86E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DAB44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BF2E81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83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A0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4FE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AC79A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3FDF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2F4918C" w14:textId="77777777" w:rsidTr="00A7350F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0BD86E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1ED24A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النظام في وضع الاستعداد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A33717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8537D6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BD559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05B77" w:rsidRPr="00753389" w14:paraId="2EECB65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60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5E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027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BBC7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9F94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4041D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AA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E1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A558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56E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73294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BDB8BC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F9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إجراءات التشغيل القياسية / الإجراءات الواجب اتباعها عند إيقاف التشغيل (الآمن)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03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BB35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D65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21FD8A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FB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97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الوضع الآلي 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B11CE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DB91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2303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0DC73C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C36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4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3F98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988AE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16B2F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FA3698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DFE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53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جهد النظام والتأكيد / التسجيل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FA5D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8F1C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F671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173FBE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70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0E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وضع التشغيل/ بنية النظام / وظيفة التحكم المنطقي للأنظمة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9822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33EB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A4BA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FCFBBB6" w14:textId="77777777" w:rsidTr="00A7350F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993073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89657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71F7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E4DD9F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91A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270B19A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00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41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6577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66A8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10E3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276F7F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5B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6EA2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E6E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34AB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655844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371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F6B2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DB6A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E2356A6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BF8C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6CB1C7" w14:textId="458E668A" w:rsidR="00805B77" w:rsidRPr="00753389" w:rsidRDefault="00BB3B2C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B3B2C">
              <w:rPr>
                <w:rFonts w:cs="Arial"/>
                <w:b/>
                <w:bCs/>
                <w:sz w:val="18"/>
                <w:szCs w:val="18"/>
                <w:rtl/>
              </w:rPr>
              <w:t>الفحص الروتيني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8ECFE1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6DC167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78F5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C60E1A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7D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14F" w14:textId="30A3C59A" w:rsidR="00805B77" w:rsidRPr="00753389" w:rsidRDefault="00BB3B2C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إ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قفال </w:t>
            </w:r>
            <w:r w:rsidR="00805B77"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مصادر الطاقة ووضع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الكروت التحذيرية عليها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686C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CB01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D617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A2E608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23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23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65BC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B571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965A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ECF33B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49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D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A436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7EEC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F280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0E8E4E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FCAE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18989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الفحص بعد إيقاف التشغيل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A30FC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A047B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C00D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4ECE236B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05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5A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تشغيل الأنظمة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03B5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1206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4877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0F9E0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6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14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تغيير الجهاز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66B0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54E5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BA5F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DD02A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C30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06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نشاط وحدة التحكم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D41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64C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1240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C713E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06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1B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تسجيل 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B4817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6A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040C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9FC92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2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07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C34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DDFF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605E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5B7E27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985A7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66B38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1398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C08A57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0B3A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71E29F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7A7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0D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9CEB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B943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33325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2EB2373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8B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95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867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D027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5A79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10585A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B33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6E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FCA1F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F761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C27B6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93071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99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A7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5B37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255A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28A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A0F6D">
              <w:rPr>
                <w:rFonts w:cs="Arial"/>
                <w:color w:val="000000"/>
                <w:rtl/>
                <w:lang w:eastAsia="ar"/>
              </w:rPr>
            </w:r>
            <w:r w:rsidR="002A0F6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0F7804" w14:paraId="5B6D6937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87A4FD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D1757F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5F14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805B77" w:rsidRPr="00753389" w14:paraId="6C1737CB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530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F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76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422CC164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593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19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6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745EAE26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EB4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E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A1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2FEF2BA9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C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C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70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19F9B403" w14:textId="77777777" w:rsidTr="00A7350F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3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9B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805B77" w:rsidRPr="00753389" w14:paraId="2E54C2BC" w14:textId="77777777" w:rsidTr="00A7350F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28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F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332302">
      <w:headerReference w:type="default" r:id="rId11"/>
      <w:footerReference w:type="default" r:id="rId12"/>
      <w:pgSz w:w="11907" w:h="16840" w:code="9"/>
      <w:pgMar w:top="1094" w:right="1138" w:bottom="1080" w:left="1411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A762" w14:textId="77777777" w:rsidR="002A0F6D" w:rsidRDefault="002A0F6D">
      <w:r>
        <w:separator/>
      </w:r>
    </w:p>
    <w:p w14:paraId="1751539D" w14:textId="77777777" w:rsidR="002A0F6D" w:rsidRDefault="002A0F6D"/>
  </w:endnote>
  <w:endnote w:type="continuationSeparator" w:id="0">
    <w:p w14:paraId="200C18FC" w14:textId="77777777" w:rsidR="002A0F6D" w:rsidRDefault="002A0F6D">
      <w:r>
        <w:continuationSeparator/>
      </w:r>
    </w:p>
    <w:p w14:paraId="0B27480D" w14:textId="77777777" w:rsidR="002A0F6D" w:rsidRDefault="002A0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8F71" w14:textId="2E44B348" w:rsidR="00332302" w:rsidRDefault="00332302" w:rsidP="00332302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FC8BC" wp14:editId="1904B029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A0D9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9DEA1FC9B1CD494EB4C3F41FDB7C5E1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EOM-ZO0-TP-000126-AR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FD2F202BEFA84744A8C9B57F117CB13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E5B54704CB05463A9110CACF82A0191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3A8CB2C" w14:textId="77777777" w:rsidR="00332302" w:rsidRDefault="00332302" w:rsidP="00332302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5A3EC1F1" w:rsidR="009210BF" w:rsidRPr="00332302" w:rsidRDefault="00332302" w:rsidP="00332302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2FC7" w14:textId="77777777" w:rsidR="002A0F6D" w:rsidRDefault="002A0F6D">
      <w:r>
        <w:separator/>
      </w:r>
    </w:p>
    <w:p w14:paraId="274EDBD5" w14:textId="77777777" w:rsidR="002A0F6D" w:rsidRDefault="002A0F6D"/>
  </w:footnote>
  <w:footnote w:type="continuationSeparator" w:id="0">
    <w:p w14:paraId="1580E470" w14:textId="77777777" w:rsidR="002A0F6D" w:rsidRDefault="002A0F6D">
      <w:r>
        <w:continuationSeparator/>
      </w:r>
    </w:p>
    <w:p w14:paraId="0CC858B5" w14:textId="77777777" w:rsidR="002A0F6D" w:rsidRDefault="002A0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5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"/>
      <w:gridCol w:w="5230"/>
    </w:tblGrid>
    <w:tr w:rsidR="009210BF" w14:paraId="55B15A60" w14:textId="77777777" w:rsidTr="00332302">
      <w:trPr>
        <w:jc w:val="center"/>
      </w:trPr>
      <w:tc>
        <w:tcPr>
          <w:tcW w:w="28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5230" w:type="dxa"/>
          <w:vAlign w:val="center"/>
        </w:tcPr>
        <w:p w14:paraId="361EC67C" w14:textId="2FCAF771" w:rsidR="009210BF" w:rsidRPr="006A25F8" w:rsidRDefault="00332302" w:rsidP="00EB1F02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AA0B50" w:rsidRPr="00AA0B50">
            <w:rPr>
              <w:kern w:val="32"/>
              <w:sz w:val="24"/>
              <w:szCs w:val="24"/>
              <w:rtl/>
              <w:lang w:eastAsia="ar"/>
            </w:rPr>
            <w:t>قائمة التدقيق الخاصة بإجراءات إيقاف التشغيل لأنظمة القياس والتحكم</w:t>
          </w:r>
        </w:p>
      </w:tc>
    </w:tr>
  </w:tbl>
  <w:p w14:paraId="0FE4F66F" w14:textId="188381CB" w:rsidR="009210BF" w:rsidRPr="00AC1B11" w:rsidRDefault="00332302" w:rsidP="00AC1B11">
    <w:pPr>
      <w:pStyle w:val="Header"/>
      <w:bidi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2E8524" wp14:editId="4BA37C28">
          <wp:simplePos x="0" y="0"/>
          <wp:positionH relativeFrom="column">
            <wp:posOffset>-859155</wp:posOffset>
          </wp:positionH>
          <wp:positionV relativeFrom="paragraph">
            <wp:posOffset>-656590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0F6D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2302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2E81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77FF2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2E22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AF1"/>
    <w:rsid w:val="00714F61"/>
    <w:rsid w:val="00717614"/>
    <w:rsid w:val="00717DE6"/>
    <w:rsid w:val="0072248F"/>
    <w:rsid w:val="00722FD6"/>
    <w:rsid w:val="00724AE3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540D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5E91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0CF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3B2C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4E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1C75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4879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038D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418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25F6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EA1FC9B1CD494EB4C3F41FDB7C5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355B-C4A4-4CFC-A7CA-200057DAC751}"/>
      </w:docPartPr>
      <w:docPartBody>
        <w:p w:rsidR="00000000" w:rsidRDefault="0081246F" w:rsidP="0081246F">
          <w:pPr>
            <w:pStyle w:val="9DEA1FC9B1CD494EB4C3F41FDB7C5E1C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FD2F202BEFA84744A8C9B57F117CB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1C052-FCCC-4449-B7CE-CDE0643C06B2}"/>
      </w:docPartPr>
      <w:docPartBody>
        <w:p w:rsidR="00000000" w:rsidRDefault="0081246F" w:rsidP="0081246F">
          <w:pPr>
            <w:pStyle w:val="FD2F202BEFA84744A8C9B57F117CB13C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E5B54704CB05463A9110CACF82A0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407F6-D423-4394-9EDA-61FEC2066E9A}"/>
      </w:docPartPr>
      <w:docPartBody>
        <w:p w:rsidR="00000000" w:rsidRDefault="0081246F" w:rsidP="0081246F">
          <w:pPr>
            <w:pStyle w:val="E5B54704CB05463A9110CACF82A0191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6F"/>
    <w:rsid w:val="000218A7"/>
    <w:rsid w:val="0081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246F"/>
  </w:style>
  <w:style w:type="paragraph" w:customStyle="1" w:styleId="34F71E0F289E467799D77E4EF226A05F">
    <w:name w:val="34F71E0F289E467799D77E4EF226A05F"/>
    <w:rsid w:val="0081246F"/>
  </w:style>
  <w:style w:type="paragraph" w:customStyle="1" w:styleId="17AE5A7B346C434BA299DB40C865F6DB">
    <w:name w:val="17AE5A7B346C434BA299DB40C865F6DB"/>
    <w:rsid w:val="0081246F"/>
  </w:style>
  <w:style w:type="paragraph" w:customStyle="1" w:styleId="7C0F0BEE4BD24A5796130CA27BC281E8">
    <w:name w:val="7C0F0BEE4BD24A5796130CA27BC281E8"/>
    <w:rsid w:val="0081246F"/>
  </w:style>
  <w:style w:type="paragraph" w:customStyle="1" w:styleId="9DEA1FC9B1CD494EB4C3F41FDB7C5E1C">
    <w:name w:val="9DEA1FC9B1CD494EB4C3F41FDB7C5E1C"/>
    <w:rsid w:val="0081246F"/>
  </w:style>
  <w:style w:type="paragraph" w:customStyle="1" w:styleId="FD2F202BEFA84744A8C9B57F117CB13C">
    <w:name w:val="FD2F202BEFA84744A8C9B57F117CB13C"/>
    <w:rsid w:val="0081246F"/>
  </w:style>
  <w:style w:type="paragraph" w:customStyle="1" w:styleId="E5B54704CB05463A9110CACF82A0191B">
    <w:name w:val="E5B54704CB05463A9110CACF82A0191B"/>
    <w:rsid w:val="00812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E786C-CD33-4544-B388-BF016BE8BB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39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4149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EOM-ZO0-TP-000126-AR</dc:subject>
  <dc:creator>Rivamonte, Leonnito (RMP)</dc:creator>
  <cp:keywords>ᅟ</cp:keywords>
  <cp:lastModifiedBy>اسماء المطيري Asma Almutairi</cp:lastModifiedBy>
  <cp:revision>12</cp:revision>
  <cp:lastPrinted>2017-10-17T10:11:00Z</cp:lastPrinted>
  <dcterms:created xsi:type="dcterms:W3CDTF">2021-08-22T20:51:00Z</dcterms:created>
  <dcterms:modified xsi:type="dcterms:W3CDTF">2022-02-03T10:40:00Z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