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F50F529" w14:textId="77777777" w:rsidR="00810EC2" w:rsidRPr="002C3267" w:rsidRDefault="00810EC2" w:rsidP="00810EC2">
      <w:pPr>
        <w:bidi/>
        <w:rPr>
          <w:bCs/>
          <w:lang w:val="en-GB"/>
        </w:rPr>
      </w:pPr>
    </w:p>
    <w:tbl>
      <w:tblPr>
        <w:bidiVisual/>
        <w:tblW w:w="9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985"/>
        <w:gridCol w:w="928"/>
        <w:gridCol w:w="915"/>
        <w:gridCol w:w="1134"/>
        <w:gridCol w:w="850"/>
        <w:gridCol w:w="567"/>
        <w:gridCol w:w="3573"/>
      </w:tblGrid>
      <w:tr w:rsidR="00810EC2" w:rsidRPr="002C3267" w14:paraId="66C44566" w14:textId="77777777" w:rsidTr="00792B2F">
        <w:trPr>
          <w:trHeight w:val="432"/>
        </w:trPr>
        <w:tc>
          <w:tcPr>
            <w:tcW w:w="3828" w:type="dxa"/>
            <w:gridSpan w:val="3"/>
            <w:shd w:val="clear" w:color="auto" w:fill="C6D9F1" w:themeFill="text2" w:themeFillTint="33"/>
            <w:vAlign w:val="center"/>
          </w:tcPr>
          <w:p w14:paraId="7FD9E1AF" w14:textId="77777777" w:rsidR="00810EC2" w:rsidRPr="002C3267" w:rsidRDefault="00810EC2" w:rsidP="00792B2F">
            <w:pPr>
              <w:pStyle w:val="TableHeading"/>
              <w:bidi/>
              <w:jc w:val="left"/>
              <w:rPr>
                <w:lang w:val="en-GB"/>
              </w:rPr>
            </w:pPr>
            <w:r w:rsidRPr="002C3267">
              <w:rPr>
                <w:rtl/>
                <w:lang w:eastAsia="ar"/>
              </w:rPr>
              <w:t>الفريق والموقع:</w:t>
            </w:r>
          </w:p>
        </w:tc>
        <w:tc>
          <w:tcPr>
            <w:tcW w:w="6124" w:type="dxa"/>
            <w:gridSpan w:val="4"/>
            <w:vAlign w:val="center"/>
          </w:tcPr>
          <w:p w14:paraId="64B3F4D4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</w:tr>
      <w:tr w:rsidR="00810EC2" w:rsidRPr="002C3267" w14:paraId="7AE148C5" w14:textId="77777777" w:rsidTr="00792B2F">
        <w:trPr>
          <w:trHeight w:val="432"/>
        </w:trPr>
        <w:tc>
          <w:tcPr>
            <w:tcW w:w="3828" w:type="dxa"/>
            <w:gridSpan w:val="3"/>
            <w:shd w:val="clear" w:color="auto" w:fill="C6D9F1" w:themeFill="text2" w:themeFillTint="33"/>
            <w:vAlign w:val="center"/>
          </w:tcPr>
          <w:p w14:paraId="12A758D6" w14:textId="77777777" w:rsidR="00810EC2" w:rsidRPr="002C3267" w:rsidRDefault="00810EC2" w:rsidP="00792B2F">
            <w:pPr>
              <w:pStyle w:val="TableHeading"/>
              <w:bidi/>
              <w:jc w:val="left"/>
              <w:rPr>
                <w:lang w:val="en-GB"/>
              </w:rPr>
            </w:pPr>
            <w:r w:rsidRPr="002C3267">
              <w:rPr>
                <w:rtl/>
                <w:lang w:eastAsia="ar"/>
              </w:rPr>
              <w:t xml:space="preserve">نوع التمرين: </w:t>
            </w:r>
          </w:p>
        </w:tc>
        <w:tc>
          <w:tcPr>
            <w:tcW w:w="6124" w:type="dxa"/>
            <w:gridSpan w:val="4"/>
            <w:vAlign w:val="center"/>
          </w:tcPr>
          <w:p w14:paraId="3907CA1B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  <w:r w:rsidRPr="002C3267">
              <w:rPr>
                <w:rtl/>
                <w:lang w:eastAsia="ar"/>
              </w:rPr>
              <w:t>نقاش/ سيناريو/ مباشر / منشور (حذف كتطبيق.)</w:t>
            </w:r>
          </w:p>
        </w:tc>
      </w:tr>
      <w:tr w:rsidR="00810EC2" w:rsidRPr="002C3267" w14:paraId="74200124" w14:textId="77777777" w:rsidTr="00792B2F">
        <w:tc>
          <w:tcPr>
            <w:tcW w:w="3828" w:type="dxa"/>
            <w:gridSpan w:val="3"/>
            <w:shd w:val="clear" w:color="auto" w:fill="C6D9F1" w:themeFill="text2" w:themeFillTint="33"/>
            <w:vAlign w:val="center"/>
          </w:tcPr>
          <w:p w14:paraId="2FB19B0A" w14:textId="77777777" w:rsidR="00810EC2" w:rsidRPr="002C3267" w:rsidRDefault="00810EC2" w:rsidP="00792B2F">
            <w:pPr>
              <w:pStyle w:val="TableHeading"/>
              <w:bidi/>
              <w:jc w:val="left"/>
              <w:rPr>
                <w:lang w:val="en-GB"/>
              </w:rPr>
            </w:pPr>
            <w:r w:rsidRPr="002C3267">
              <w:rPr>
                <w:rtl/>
                <w:lang w:eastAsia="ar"/>
              </w:rPr>
              <w:t xml:space="preserve">نطاق التمرين: </w:t>
            </w:r>
          </w:p>
          <w:p w14:paraId="4B9590A5" w14:textId="77777777" w:rsidR="00810EC2" w:rsidRPr="002C3267" w:rsidRDefault="00810EC2" w:rsidP="00792B2F">
            <w:pPr>
              <w:pStyle w:val="TableHeading"/>
              <w:bidi/>
              <w:jc w:val="left"/>
              <w:rPr>
                <w:lang w:val="en-GB"/>
              </w:rPr>
            </w:pPr>
            <w:r w:rsidRPr="002C3267">
              <w:rPr>
                <w:rtl/>
                <w:lang w:eastAsia="ar"/>
              </w:rPr>
              <w:t>(إضافة أو إزالة حسب الاقتضاء)</w:t>
            </w:r>
          </w:p>
        </w:tc>
        <w:tc>
          <w:tcPr>
            <w:tcW w:w="6124" w:type="dxa"/>
            <w:gridSpan w:val="4"/>
            <w:vAlign w:val="center"/>
          </w:tcPr>
          <w:p w14:paraId="43DAE4C1" w14:textId="77777777" w:rsidR="00810EC2" w:rsidRPr="002C3267" w:rsidRDefault="00810EC2" w:rsidP="00792B2F">
            <w:pPr>
              <w:pStyle w:val="TableBullet"/>
              <w:bidi/>
              <w:rPr>
                <w:lang w:val="en-GB"/>
              </w:rPr>
            </w:pPr>
            <w:r w:rsidRPr="002C3267">
              <w:rPr>
                <w:rtl/>
                <w:lang w:eastAsia="ar"/>
              </w:rPr>
              <w:t>سيم يتم إدراج/أو لن يتم إدراج وظائف عملية محددة في هذه العملية</w:t>
            </w:r>
          </w:p>
          <w:p w14:paraId="3F869FA6" w14:textId="77777777" w:rsidR="00810EC2" w:rsidRPr="002C3267" w:rsidRDefault="00810EC2" w:rsidP="00792B2F">
            <w:pPr>
              <w:pStyle w:val="TableBullet"/>
              <w:bidi/>
              <w:rPr>
                <w:lang w:val="en-GB"/>
              </w:rPr>
            </w:pPr>
            <w:r w:rsidRPr="002C3267">
              <w:rPr>
                <w:rtl/>
                <w:lang w:eastAsia="ar"/>
              </w:rPr>
              <w:t>تم حجز التمرين مسبقًا، وبالتالي جرى اتباع بعض التخطيطات التي لن يستحيل اتباعها في حال وقوع حدث حقيقي.</w:t>
            </w:r>
          </w:p>
          <w:p w14:paraId="2AA76D7C" w14:textId="77777777" w:rsidR="00810EC2" w:rsidRPr="002C3267" w:rsidRDefault="00810EC2" w:rsidP="00792B2F">
            <w:pPr>
              <w:pStyle w:val="TableBullet"/>
              <w:bidi/>
              <w:rPr>
                <w:lang w:val="en-GB"/>
              </w:rPr>
            </w:pPr>
            <w:r w:rsidRPr="002C3267">
              <w:rPr>
                <w:rtl/>
                <w:lang w:eastAsia="ar"/>
              </w:rPr>
              <w:t>هذه عملية معاينة، وبالتالي لن تكون هناك حاجة إلى أي نقل مادي لأي موارد أثناء هذا التمرين / هذه عملية نقل كاملة، وبالتالي ستكون الحركة المادية للموارد مطلوبة (حذف كتطبيق).</w:t>
            </w:r>
          </w:p>
        </w:tc>
      </w:tr>
      <w:tr w:rsidR="00810EC2" w:rsidRPr="002C3267" w14:paraId="271C5841" w14:textId="77777777" w:rsidTr="00792B2F">
        <w:tc>
          <w:tcPr>
            <w:tcW w:w="3828" w:type="dxa"/>
            <w:gridSpan w:val="3"/>
            <w:shd w:val="clear" w:color="auto" w:fill="C6D9F1" w:themeFill="text2" w:themeFillTint="33"/>
            <w:vAlign w:val="center"/>
          </w:tcPr>
          <w:p w14:paraId="0AD8ACC8" w14:textId="77777777" w:rsidR="00810EC2" w:rsidRPr="002C3267" w:rsidRDefault="00810EC2" w:rsidP="00792B2F">
            <w:pPr>
              <w:pStyle w:val="TableHeading"/>
              <w:bidi/>
              <w:jc w:val="left"/>
              <w:rPr>
                <w:lang w:val="en-GB"/>
              </w:rPr>
            </w:pPr>
            <w:r w:rsidRPr="002C3267">
              <w:rPr>
                <w:rtl/>
                <w:lang w:eastAsia="ar"/>
              </w:rPr>
              <w:t>أهداف التمرين:</w:t>
            </w:r>
          </w:p>
          <w:p w14:paraId="35691AF2" w14:textId="77777777" w:rsidR="00810EC2" w:rsidRPr="002C3267" w:rsidRDefault="00810EC2" w:rsidP="00792B2F">
            <w:pPr>
              <w:pStyle w:val="TableHeading"/>
              <w:bidi/>
              <w:jc w:val="left"/>
              <w:rPr>
                <w:i/>
                <w:lang w:val="en-GB"/>
              </w:rPr>
            </w:pPr>
            <w:r w:rsidRPr="002C3267">
              <w:rPr>
                <w:rtl/>
                <w:lang w:eastAsia="ar"/>
              </w:rPr>
              <w:t>(إضافة أو إزالة حسب الاقتضاء)</w:t>
            </w:r>
          </w:p>
        </w:tc>
        <w:tc>
          <w:tcPr>
            <w:tcW w:w="6124" w:type="dxa"/>
            <w:gridSpan w:val="4"/>
            <w:vAlign w:val="center"/>
          </w:tcPr>
          <w:p w14:paraId="1C3B88CA" w14:textId="77777777" w:rsidR="00810EC2" w:rsidRPr="002C3267" w:rsidRDefault="00810EC2" w:rsidP="00792B2F">
            <w:pPr>
              <w:pStyle w:val="TableBullet"/>
              <w:bidi/>
              <w:rPr>
                <w:lang w:val="en-GB"/>
              </w:rPr>
            </w:pPr>
            <w:r w:rsidRPr="002C3267">
              <w:rPr>
                <w:rtl/>
                <w:lang w:eastAsia="ar"/>
              </w:rPr>
              <w:t>التأكد من أن الخطط قابلة للتطبيق ويمكن استخدامها بالطريقة المطلوبة</w:t>
            </w:r>
          </w:p>
          <w:p w14:paraId="32FB5CD0" w14:textId="77777777" w:rsidR="00810EC2" w:rsidRPr="002C3267" w:rsidRDefault="00810EC2" w:rsidP="00792B2F">
            <w:pPr>
              <w:pStyle w:val="TableBullet"/>
              <w:bidi/>
              <w:rPr>
                <w:lang w:val="en-GB"/>
              </w:rPr>
            </w:pPr>
            <w:r w:rsidRPr="002C3267">
              <w:rPr>
                <w:rtl/>
                <w:lang w:eastAsia="ar"/>
              </w:rPr>
              <w:t>التأكد من أن جميع المشاركين سعداء بأدوارهم ومسؤولياتهم المحددة في الخطط</w:t>
            </w:r>
          </w:p>
          <w:p w14:paraId="70247093" w14:textId="77777777" w:rsidR="00810EC2" w:rsidRPr="002C3267" w:rsidRDefault="00810EC2" w:rsidP="00792B2F">
            <w:pPr>
              <w:pStyle w:val="TableBullet"/>
              <w:bidi/>
              <w:rPr>
                <w:lang w:val="en-GB"/>
              </w:rPr>
            </w:pPr>
            <w:r w:rsidRPr="002C3267">
              <w:rPr>
                <w:rtl/>
                <w:lang w:eastAsia="ar"/>
              </w:rPr>
              <w:t>التأكد من مراجعة قنوات الاتصال</w:t>
            </w:r>
          </w:p>
          <w:p w14:paraId="40FFAF83" w14:textId="77777777" w:rsidR="00810EC2" w:rsidRPr="002C3267" w:rsidRDefault="00810EC2" w:rsidP="00792B2F">
            <w:pPr>
              <w:pStyle w:val="TableBullet"/>
              <w:bidi/>
              <w:rPr>
                <w:lang w:val="en-GB"/>
              </w:rPr>
            </w:pPr>
            <w:r w:rsidRPr="002C3267">
              <w:rPr>
                <w:rtl/>
                <w:lang w:eastAsia="ar"/>
              </w:rPr>
              <w:t>مراجعة التمرين وتسليط الضوء على أي توصيات للتحسين</w:t>
            </w:r>
          </w:p>
          <w:p w14:paraId="2BFD1506" w14:textId="77777777" w:rsidR="00810EC2" w:rsidRPr="002C3267" w:rsidRDefault="00810EC2" w:rsidP="00792B2F">
            <w:pPr>
              <w:pStyle w:val="TableBullet"/>
              <w:bidi/>
              <w:rPr>
                <w:lang w:val="en-GB"/>
              </w:rPr>
            </w:pPr>
            <w:r w:rsidRPr="002C3267">
              <w:rPr>
                <w:rtl/>
                <w:lang w:eastAsia="ar"/>
              </w:rPr>
              <w:t>مراجعة الخطط بعد التمرين وإجراء التعديلات تماشيًا مع التوصيات</w:t>
            </w:r>
          </w:p>
        </w:tc>
      </w:tr>
      <w:tr w:rsidR="00810EC2" w:rsidRPr="002C3267" w14:paraId="098ADEBC" w14:textId="77777777" w:rsidTr="00792B2F">
        <w:trPr>
          <w:trHeight w:val="432"/>
        </w:trPr>
        <w:tc>
          <w:tcPr>
            <w:tcW w:w="1985" w:type="dxa"/>
            <w:shd w:val="clear" w:color="auto" w:fill="C6D9F1" w:themeFill="text2" w:themeFillTint="33"/>
            <w:vAlign w:val="center"/>
          </w:tcPr>
          <w:p w14:paraId="05727DA0" w14:textId="77777777" w:rsidR="00810EC2" w:rsidRPr="002C3267" w:rsidRDefault="00810EC2" w:rsidP="00792B2F">
            <w:pPr>
              <w:pStyle w:val="TableHeading"/>
              <w:bidi/>
              <w:jc w:val="left"/>
              <w:rPr>
                <w:lang w:val="en-GB"/>
              </w:rPr>
            </w:pPr>
            <w:r w:rsidRPr="002C3267">
              <w:rPr>
                <w:rtl/>
                <w:lang w:eastAsia="ar"/>
              </w:rPr>
              <w:t>تاريخ الموعد المحدد:</w:t>
            </w:r>
          </w:p>
        </w:tc>
        <w:tc>
          <w:tcPr>
            <w:tcW w:w="1843" w:type="dxa"/>
            <w:gridSpan w:val="2"/>
            <w:vAlign w:val="center"/>
          </w:tcPr>
          <w:p w14:paraId="144A0598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  <w:tc>
          <w:tcPr>
            <w:tcW w:w="1984" w:type="dxa"/>
            <w:gridSpan w:val="2"/>
            <w:shd w:val="clear" w:color="auto" w:fill="C6D9F1" w:themeFill="text2" w:themeFillTint="33"/>
            <w:vAlign w:val="center"/>
          </w:tcPr>
          <w:p w14:paraId="76C560F9" w14:textId="77777777" w:rsidR="00810EC2" w:rsidRPr="002C3267" w:rsidRDefault="00810EC2" w:rsidP="00792B2F">
            <w:pPr>
              <w:pStyle w:val="TableHeading"/>
              <w:bidi/>
              <w:rPr>
                <w:lang w:val="en-GB"/>
              </w:rPr>
            </w:pPr>
            <w:r w:rsidRPr="002C3267">
              <w:rPr>
                <w:rtl/>
                <w:lang w:eastAsia="ar"/>
              </w:rPr>
              <w:t>التوقيت المحدد:</w:t>
            </w:r>
          </w:p>
        </w:tc>
        <w:tc>
          <w:tcPr>
            <w:tcW w:w="4140" w:type="dxa"/>
            <w:gridSpan w:val="2"/>
            <w:vAlign w:val="center"/>
          </w:tcPr>
          <w:p w14:paraId="0D26189C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</w:tr>
      <w:tr w:rsidR="00810EC2" w:rsidRPr="002C3267" w14:paraId="5658E73B" w14:textId="77777777" w:rsidTr="00792B2F">
        <w:trPr>
          <w:trHeight w:val="432"/>
        </w:trPr>
        <w:tc>
          <w:tcPr>
            <w:tcW w:w="4962" w:type="dxa"/>
            <w:gridSpan w:val="4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8F7F68" w14:textId="77777777" w:rsidR="00810EC2" w:rsidRPr="002C3267" w:rsidRDefault="00810EC2" w:rsidP="00792B2F">
            <w:pPr>
              <w:pStyle w:val="TableHeading"/>
              <w:bidi/>
              <w:jc w:val="left"/>
              <w:rPr>
                <w:lang w:val="en-GB"/>
              </w:rPr>
            </w:pPr>
            <w:r w:rsidRPr="002C3267">
              <w:rPr>
                <w:rtl/>
                <w:lang w:eastAsia="ar"/>
              </w:rPr>
              <w:t>المشاركون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177998" w14:textId="77777777" w:rsidR="00810EC2" w:rsidRPr="002C3267" w:rsidRDefault="00810EC2" w:rsidP="00792B2F">
            <w:pPr>
              <w:pStyle w:val="TableHeading"/>
              <w:bidi/>
              <w:jc w:val="left"/>
              <w:rPr>
                <w:lang w:val="en-GB"/>
              </w:rPr>
            </w:pPr>
            <w:r w:rsidRPr="002C3267">
              <w:rPr>
                <w:rtl/>
                <w:lang w:eastAsia="ar"/>
              </w:rPr>
              <w:t>الدور</w:t>
            </w:r>
          </w:p>
        </w:tc>
        <w:tc>
          <w:tcPr>
            <w:tcW w:w="3573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32A09AA1" w14:textId="77777777" w:rsidR="00810EC2" w:rsidRPr="002C3267" w:rsidRDefault="00810EC2" w:rsidP="00792B2F">
            <w:pPr>
              <w:pStyle w:val="TableHeading"/>
              <w:bidi/>
              <w:jc w:val="left"/>
              <w:rPr>
                <w:lang w:val="en-GB"/>
              </w:rPr>
            </w:pPr>
            <w:r w:rsidRPr="002C3267">
              <w:rPr>
                <w:rtl/>
                <w:lang w:eastAsia="ar"/>
              </w:rPr>
              <w:t>المسؤولية</w:t>
            </w:r>
          </w:p>
        </w:tc>
      </w:tr>
      <w:tr w:rsidR="00810EC2" w:rsidRPr="002C3267" w14:paraId="60A751F2" w14:textId="77777777" w:rsidTr="00792B2F">
        <w:trPr>
          <w:trHeight w:val="518"/>
        </w:trPr>
        <w:tc>
          <w:tcPr>
            <w:tcW w:w="4962" w:type="dxa"/>
            <w:gridSpan w:val="4"/>
            <w:tcBorders>
              <w:right w:val="single" w:sz="4" w:space="0" w:color="auto"/>
            </w:tcBorders>
            <w:vAlign w:val="center"/>
          </w:tcPr>
          <w:p w14:paraId="2BABACFC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7FE42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  <w:r w:rsidRPr="002C3267">
              <w:rPr>
                <w:rtl/>
                <w:lang w:eastAsia="ar"/>
              </w:rPr>
              <w:t>المراقبة والتسجيل</w:t>
            </w:r>
          </w:p>
        </w:tc>
        <w:tc>
          <w:tcPr>
            <w:tcW w:w="3573" w:type="dxa"/>
            <w:vMerge w:val="restart"/>
            <w:tcBorders>
              <w:left w:val="single" w:sz="4" w:space="0" w:color="auto"/>
            </w:tcBorders>
            <w:vAlign w:val="center"/>
          </w:tcPr>
          <w:p w14:paraId="57822B74" w14:textId="77777777" w:rsidR="00810EC2" w:rsidRPr="002C3267" w:rsidRDefault="00810EC2" w:rsidP="00792B2F">
            <w:pPr>
              <w:pStyle w:val="TableBullet"/>
              <w:bidi/>
              <w:rPr>
                <w:lang w:val="en-GB"/>
              </w:rPr>
            </w:pPr>
            <w:r w:rsidRPr="002C3267">
              <w:rPr>
                <w:rtl/>
                <w:lang w:eastAsia="ar"/>
              </w:rPr>
              <w:t>التيسير</w:t>
            </w:r>
          </w:p>
          <w:p w14:paraId="37C9D62F" w14:textId="77777777" w:rsidR="00810EC2" w:rsidRPr="002C3267" w:rsidRDefault="00810EC2" w:rsidP="00792B2F">
            <w:pPr>
              <w:pStyle w:val="TableBullet"/>
              <w:bidi/>
              <w:rPr>
                <w:lang w:val="en-GB"/>
              </w:rPr>
            </w:pPr>
            <w:r w:rsidRPr="002C3267">
              <w:rPr>
                <w:rtl/>
                <w:lang w:eastAsia="ar"/>
              </w:rPr>
              <w:t>مراقبة التمرين</w:t>
            </w:r>
          </w:p>
          <w:p w14:paraId="552AA922" w14:textId="77777777" w:rsidR="00810EC2" w:rsidRPr="002C3267" w:rsidRDefault="00810EC2" w:rsidP="00792B2F">
            <w:pPr>
              <w:pStyle w:val="TableBullet"/>
              <w:bidi/>
              <w:rPr>
                <w:lang w:val="en-GB"/>
              </w:rPr>
            </w:pPr>
            <w:r w:rsidRPr="002C3267">
              <w:rPr>
                <w:rtl/>
                <w:lang w:eastAsia="ar"/>
              </w:rPr>
              <w:t>إعداد تقرير ما بعد إجراء التمرين</w:t>
            </w:r>
          </w:p>
        </w:tc>
      </w:tr>
      <w:tr w:rsidR="00810EC2" w:rsidRPr="002C3267" w14:paraId="23AC50E0" w14:textId="77777777" w:rsidTr="00792B2F">
        <w:trPr>
          <w:trHeight w:val="518"/>
        </w:trPr>
        <w:tc>
          <w:tcPr>
            <w:tcW w:w="4962" w:type="dxa"/>
            <w:gridSpan w:val="4"/>
            <w:tcBorders>
              <w:right w:val="single" w:sz="4" w:space="0" w:color="auto"/>
            </w:tcBorders>
            <w:vAlign w:val="center"/>
          </w:tcPr>
          <w:p w14:paraId="0DFF8D87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53B01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</w:tcBorders>
            <w:vAlign w:val="center"/>
          </w:tcPr>
          <w:p w14:paraId="3815495D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</w:tr>
      <w:tr w:rsidR="00810EC2" w:rsidRPr="002C3267" w14:paraId="2F2C444D" w14:textId="77777777" w:rsidTr="00792B2F">
        <w:trPr>
          <w:trHeight w:val="518"/>
        </w:trPr>
        <w:tc>
          <w:tcPr>
            <w:tcW w:w="496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5DEB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AD138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  <w:r w:rsidRPr="002C3267">
              <w:rPr>
                <w:rtl/>
                <w:lang w:eastAsia="ar"/>
              </w:rPr>
              <w:t>المشاركون</w:t>
            </w:r>
          </w:p>
        </w:tc>
        <w:tc>
          <w:tcPr>
            <w:tcW w:w="3573" w:type="dxa"/>
            <w:vMerge w:val="restart"/>
            <w:tcBorders>
              <w:left w:val="single" w:sz="4" w:space="0" w:color="auto"/>
            </w:tcBorders>
            <w:vAlign w:val="center"/>
          </w:tcPr>
          <w:p w14:paraId="56C92ACF" w14:textId="77777777" w:rsidR="00810EC2" w:rsidRPr="002C3267" w:rsidRDefault="00810EC2" w:rsidP="00792B2F">
            <w:pPr>
              <w:pStyle w:val="TableBullet"/>
              <w:bidi/>
              <w:rPr>
                <w:lang w:val="en-GB"/>
              </w:rPr>
            </w:pPr>
            <w:r w:rsidRPr="002C3267">
              <w:rPr>
                <w:rtl/>
                <w:lang w:eastAsia="ar"/>
              </w:rPr>
              <w:t>المشاركة في إجراء التمرين لضمان جدوى الخطة</w:t>
            </w:r>
          </w:p>
          <w:p w14:paraId="7E7C1C64" w14:textId="77777777" w:rsidR="00810EC2" w:rsidRPr="002C3267" w:rsidRDefault="00810EC2" w:rsidP="00792B2F">
            <w:pPr>
              <w:pStyle w:val="TableBullet"/>
              <w:bidi/>
              <w:rPr>
                <w:lang w:val="en-GB"/>
              </w:rPr>
            </w:pPr>
            <w:r w:rsidRPr="002C3267">
              <w:rPr>
                <w:rtl/>
                <w:lang w:eastAsia="ar"/>
              </w:rPr>
              <w:t>مناقشة الأدوار والمسؤوليات</w:t>
            </w:r>
          </w:p>
          <w:p w14:paraId="7A5A1652" w14:textId="77777777" w:rsidR="00810EC2" w:rsidRPr="002C3267" w:rsidRDefault="00810EC2" w:rsidP="00792B2F">
            <w:pPr>
              <w:pStyle w:val="TableBullet"/>
              <w:bidi/>
              <w:rPr>
                <w:lang w:val="en-GB"/>
              </w:rPr>
            </w:pPr>
            <w:r w:rsidRPr="002C3267">
              <w:rPr>
                <w:rtl/>
                <w:lang w:eastAsia="ar"/>
              </w:rPr>
              <w:t>مراجعة تقرير ما بعد إجراء التمرين والموافقة عليه</w:t>
            </w:r>
          </w:p>
          <w:p w14:paraId="6D173A80" w14:textId="77777777" w:rsidR="00810EC2" w:rsidRPr="002C3267" w:rsidRDefault="00810EC2" w:rsidP="00792B2F">
            <w:pPr>
              <w:pStyle w:val="TableBullet"/>
              <w:bidi/>
              <w:rPr>
                <w:lang w:val="en-GB"/>
              </w:rPr>
            </w:pPr>
            <w:r w:rsidRPr="002C3267">
              <w:rPr>
                <w:rtl/>
                <w:lang w:eastAsia="ar"/>
              </w:rPr>
              <w:t>تحديث الخطة استنادًا إلى نتائج التمرين</w:t>
            </w:r>
          </w:p>
        </w:tc>
      </w:tr>
      <w:tr w:rsidR="00810EC2" w:rsidRPr="002C3267" w14:paraId="03723F92" w14:textId="77777777" w:rsidTr="00792B2F">
        <w:trPr>
          <w:trHeight w:val="518"/>
        </w:trPr>
        <w:tc>
          <w:tcPr>
            <w:tcW w:w="496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04EE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AF8D4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</w:tcBorders>
            <w:vAlign w:val="center"/>
          </w:tcPr>
          <w:p w14:paraId="258892BE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</w:tr>
      <w:tr w:rsidR="00810EC2" w:rsidRPr="002C3267" w14:paraId="0B0A4719" w14:textId="77777777" w:rsidTr="00792B2F">
        <w:trPr>
          <w:trHeight w:val="518"/>
        </w:trPr>
        <w:tc>
          <w:tcPr>
            <w:tcW w:w="496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8587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85C71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</w:tcBorders>
            <w:vAlign w:val="center"/>
          </w:tcPr>
          <w:p w14:paraId="5AFF3111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</w:tr>
      <w:tr w:rsidR="00810EC2" w:rsidRPr="002C3267" w14:paraId="711007DA" w14:textId="77777777" w:rsidTr="00792B2F">
        <w:trPr>
          <w:trHeight w:val="518"/>
        </w:trPr>
        <w:tc>
          <w:tcPr>
            <w:tcW w:w="4962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564F78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369B7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</w:tcBorders>
            <w:vAlign w:val="center"/>
          </w:tcPr>
          <w:p w14:paraId="356B5105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</w:tr>
      <w:tr w:rsidR="00810EC2" w:rsidRPr="002C3267" w14:paraId="14126D2F" w14:textId="77777777" w:rsidTr="00792B2F">
        <w:tc>
          <w:tcPr>
            <w:tcW w:w="9952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0F0A2AA3" w14:textId="77777777" w:rsidR="00810EC2" w:rsidRPr="002C3267" w:rsidRDefault="00810EC2" w:rsidP="00792B2F">
            <w:pPr>
              <w:pStyle w:val="FigureTitle"/>
              <w:bidi/>
              <w:rPr>
                <w:lang w:val="en-GB"/>
              </w:rPr>
            </w:pPr>
          </w:p>
        </w:tc>
      </w:tr>
      <w:tr w:rsidR="00810EC2" w:rsidRPr="002C3267" w14:paraId="09424D73" w14:textId="77777777" w:rsidTr="00792B2F">
        <w:trPr>
          <w:trHeight w:val="432"/>
        </w:trPr>
        <w:tc>
          <w:tcPr>
            <w:tcW w:w="2913" w:type="dxa"/>
            <w:gridSpan w:val="2"/>
            <w:shd w:val="clear" w:color="auto" w:fill="C6D9F1" w:themeFill="text2" w:themeFillTint="33"/>
            <w:vAlign w:val="center"/>
          </w:tcPr>
          <w:p w14:paraId="21F35FDF" w14:textId="77777777" w:rsidR="00810EC2" w:rsidRPr="002E1FBB" w:rsidRDefault="00810EC2" w:rsidP="00792B2F">
            <w:pPr>
              <w:pStyle w:val="TableHeading"/>
              <w:bidi/>
              <w:jc w:val="left"/>
            </w:pPr>
            <w:r w:rsidRPr="002E1FBB">
              <w:rPr>
                <w:rtl/>
                <w:lang w:eastAsia="ar"/>
              </w:rPr>
              <w:t>الموارد المطلوبة:</w:t>
            </w:r>
          </w:p>
        </w:tc>
        <w:tc>
          <w:tcPr>
            <w:tcW w:w="7039" w:type="dxa"/>
            <w:gridSpan w:val="5"/>
            <w:vAlign w:val="center"/>
          </w:tcPr>
          <w:p w14:paraId="10B19F8B" w14:textId="77777777" w:rsidR="00810EC2" w:rsidRPr="002E1FBB" w:rsidRDefault="00810EC2" w:rsidP="00792B2F">
            <w:pPr>
              <w:pStyle w:val="TableText"/>
              <w:bidi/>
              <w:jc w:val="both"/>
            </w:pPr>
          </w:p>
        </w:tc>
      </w:tr>
    </w:tbl>
    <w:p w14:paraId="4FA1DFDC" w14:textId="77777777" w:rsidR="00810EC2" w:rsidRPr="002C3267" w:rsidRDefault="00810EC2" w:rsidP="00810EC2">
      <w:pPr>
        <w:bidi/>
        <w:ind w:left="720"/>
        <w:rPr>
          <w:lang w:val="en-GB"/>
        </w:rPr>
      </w:pPr>
    </w:p>
    <w:p w14:paraId="1015E5C6" w14:textId="77777777" w:rsidR="00810EC2" w:rsidRDefault="00810EC2" w:rsidP="00810EC2">
      <w:pPr>
        <w:pStyle w:val="BodyText11PtBoldUnderline"/>
        <w:bidi/>
        <w:rPr>
          <w:lang w:val="en-GB"/>
        </w:rPr>
      </w:pPr>
      <w:r w:rsidRPr="002C3267">
        <w:rPr>
          <w:rtl/>
          <w:lang w:eastAsia="ar"/>
        </w:rPr>
        <w:t>ملخص التمرين</w:t>
      </w:r>
    </w:p>
    <w:p w14:paraId="331C9128" w14:textId="77777777" w:rsidR="00810EC2" w:rsidRPr="002C3267" w:rsidRDefault="00810EC2" w:rsidP="00810EC2">
      <w:pPr>
        <w:pStyle w:val="BodyText11PtBoldUnderline"/>
        <w:bidi/>
        <w:rPr>
          <w:lang w:val="en-GB"/>
        </w:rPr>
      </w:pPr>
    </w:p>
    <w:p w14:paraId="69F97628" w14:textId="2122395F" w:rsidR="00810EC2" w:rsidRPr="002C3267" w:rsidRDefault="00810EC2" w:rsidP="00810EC2">
      <w:pPr>
        <w:bidi/>
        <w:rPr>
          <w:lang w:val="en-GB"/>
        </w:rPr>
      </w:pPr>
      <w:r>
        <w:rPr>
          <w:rtl/>
          <w:lang w:eastAsia="ar"/>
        </w:rPr>
        <w:t>وثيقة جدول معاينة إدارة عمليات الطوارئ.</w:t>
      </w:r>
    </w:p>
    <w:p w14:paraId="2236D970" w14:textId="77777777" w:rsidR="00810EC2" w:rsidRPr="002C3267" w:rsidRDefault="00810EC2" w:rsidP="00810EC2">
      <w:pPr>
        <w:bidi/>
        <w:rPr>
          <w:lang w:val="en-GB"/>
        </w:rPr>
      </w:pPr>
    </w:p>
    <w:p w14:paraId="2D406FA9" w14:textId="77777777" w:rsidR="00810EC2" w:rsidRPr="002C3267" w:rsidRDefault="00810EC2" w:rsidP="00810EC2">
      <w:pPr>
        <w:bidi/>
        <w:rPr>
          <w:b/>
          <w:lang w:val="en-GB"/>
        </w:rPr>
      </w:pPr>
      <w:r w:rsidRPr="002C3267">
        <w:rPr>
          <w:b/>
          <w:bCs/>
          <w:rtl/>
          <w:lang w:eastAsia="ar"/>
        </w:rPr>
        <w:br w:type="page"/>
      </w:r>
    </w:p>
    <w:p w14:paraId="1C08754C" w14:textId="77777777" w:rsidR="00810EC2" w:rsidRPr="002C3267" w:rsidRDefault="00810EC2" w:rsidP="00810EC2">
      <w:pPr>
        <w:pStyle w:val="BodyText11PtBoldUnderline"/>
        <w:bidi/>
        <w:rPr>
          <w:lang w:val="en-GB"/>
        </w:rPr>
      </w:pPr>
      <w:r w:rsidRPr="002C3267">
        <w:rPr>
          <w:rtl/>
          <w:lang w:eastAsia="ar"/>
        </w:rPr>
        <w:lastRenderedPageBreak/>
        <w:t>الملاحظات العامة</w:t>
      </w:r>
    </w:p>
    <w:p w14:paraId="0B88A25B" w14:textId="77777777" w:rsidR="00810EC2" w:rsidRPr="002C3267" w:rsidRDefault="00810EC2" w:rsidP="00810EC2">
      <w:pPr>
        <w:bidi/>
        <w:ind w:left="720"/>
        <w:rPr>
          <w:lang w:val="en-GB"/>
        </w:rPr>
      </w:pPr>
    </w:p>
    <w:tbl>
      <w:tblPr>
        <w:bidiVisual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7645"/>
        <w:gridCol w:w="1710"/>
      </w:tblGrid>
      <w:tr w:rsidR="00810EC2" w:rsidRPr="002C3267" w14:paraId="6CA24FCE" w14:textId="77777777" w:rsidTr="00792B2F">
        <w:trPr>
          <w:trHeight w:val="302"/>
        </w:trPr>
        <w:tc>
          <w:tcPr>
            <w:tcW w:w="7645" w:type="dxa"/>
            <w:shd w:val="clear" w:color="auto" w:fill="C6D9F1" w:themeFill="text2" w:themeFillTint="33"/>
            <w:vAlign w:val="center"/>
          </w:tcPr>
          <w:p w14:paraId="13C923F3" w14:textId="77777777" w:rsidR="00810EC2" w:rsidRPr="002C3267" w:rsidRDefault="00810EC2" w:rsidP="00792B2F">
            <w:pPr>
              <w:pStyle w:val="TableHeading"/>
              <w:bidi/>
              <w:rPr>
                <w:lang w:val="en-GB"/>
              </w:rPr>
            </w:pPr>
            <w:r w:rsidRPr="002C3267">
              <w:rPr>
                <w:rtl/>
                <w:lang w:eastAsia="ar"/>
              </w:rPr>
              <w:t>الملاحظات العامة</w:t>
            </w:r>
          </w:p>
        </w:tc>
        <w:tc>
          <w:tcPr>
            <w:tcW w:w="1710" w:type="dxa"/>
            <w:shd w:val="clear" w:color="auto" w:fill="C6D9F1" w:themeFill="text2" w:themeFillTint="33"/>
            <w:vAlign w:val="center"/>
          </w:tcPr>
          <w:p w14:paraId="2674DF2C" w14:textId="77777777" w:rsidR="00810EC2" w:rsidRPr="002C3267" w:rsidRDefault="00810EC2" w:rsidP="00792B2F">
            <w:pPr>
              <w:pStyle w:val="TableHeading"/>
              <w:bidi/>
              <w:rPr>
                <w:lang w:val="en-GB"/>
              </w:rPr>
            </w:pPr>
            <w:r w:rsidRPr="002C3267">
              <w:rPr>
                <w:rtl/>
                <w:lang w:eastAsia="ar"/>
              </w:rPr>
              <w:t>نعم / لا</w:t>
            </w:r>
          </w:p>
        </w:tc>
      </w:tr>
      <w:tr w:rsidR="00810EC2" w:rsidRPr="002C3267" w14:paraId="3144978E" w14:textId="77777777" w:rsidTr="00792B2F">
        <w:trPr>
          <w:trHeight w:val="454"/>
        </w:trPr>
        <w:tc>
          <w:tcPr>
            <w:tcW w:w="7645" w:type="dxa"/>
            <w:vAlign w:val="center"/>
          </w:tcPr>
          <w:p w14:paraId="29DC9436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  <w:r w:rsidRPr="002C3267">
              <w:rPr>
                <w:rtl/>
                <w:lang w:eastAsia="ar"/>
              </w:rPr>
              <w:t>هل كان هناك تمثيل مناسب من الفريق الحاضر؟</w:t>
            </w:r>
          </w:p>
        </w:tc>
        <w:tc>
          <w:tcPr>
            <w:tcW w:w="1710" w:type="dxa"/>
            <w:vAlign w:val="center"/>
          </w:tcPr>
          <w:p w14:paraId="0E2EB78F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</w:tr>
      <w:tr w:rsidR="00810EC2" w:rsidRPr="002C3267" w14:paraId="1A30148D" w14:textId="77777777" w:rsidTr="00792B2F">
        <w:trPr>
          <w:trHeight w:val="454"/>
        </w:trPr>
        <w:tc>
          <w:tcPr>
            <w:tcW w:w="7645" w:type="dxa"/>
            <w:vAlign w:val="center"/>
          </w:tcPr>
          <w:p w14:paraId="2F76FBAD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  <w:r w:rsidRPr="002C3267">
              <w:rPr>
                <w:rtl/>
                <w:lang w:eastAsia="ar"/>
              </w:rPr>
              <w:t>هل كان لدى جميع المشاركين نسخة من الخطة؟</w:t>
            </w:r>
          </w:p>
        </w:tc>
        <w:tc>
          <w:tcPr>
            <w:tcW w:w="1710" w:type="dxa"/>
            <w:vAlign w:val="center"/>
          </w:tcPr>
          <w:p w14:paraId="02A1F491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</w:tr>
      <w:tr w:rsidR="00810EC2" w:rsidRPr="002C3267" w14:paraId="1E6D8D26" w14:textId="77777777" w:rsidTr="00792B2F">
        <w:trPr>
          <w:trHeight w:val="454"/>
        </w:trPr>
        <w:tc>
          <w:tcPr>
            <w:tcW w:w="7645" w:type="dxa"/>
            <w:vAlign w:val="center"/>
          </w:tcPr>
          <w:p w14:paraId="41912FB4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  <w:r w:rsidRPr="002C3267">
              <w:rPr>
                <w:rtl/>
                <w:lang w:eastAsia="ar"/>
              </w:rPr>
              <w:t>هل تم استخدام الخطة أو الإشارة إليها في التمرين؟</w:t>
            </w:r>
          </w:p>
        </w:tc>
        <w:tc>
          <w:tcPr>
            <w:tcW w:w="1710" w:type="dxa"/>
            <w:vAlign w:val="center"/>
          </w:tcPr>
          <w:p w14:paraId="79DFEBFF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</w:tr>
      <w:tr w:rsidR="00810EC2" w:rsidRPr="002C3267" w14:paraId="0F483353" w14:textId="77777777" w:rsidTr="00792B2F">
        <w:trPr>
          <w:trHeight w:val="454"/>
        </w:trPr>
        <w:tc>
          <w:tcPr>
            <w:tcW w:w="7645" w:type="dxa"/>
            <w:vAlign w:val="center"/>
          </w:tcPr>
          <w:p w14:paraId="6BCCB9DA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  <w:r w:rsidRPr="002C3267">
              <w:rPr>
                <w:rtl/>
                <w:lang w:eastAsia="ar"/>
              </w:rPr>
              <w:t>هل كان المشاركون على دراية بمحتويات خطتهم؟</w:t>
            </w:r>
          </w:p>
        </w:tc>
        <w:tc>
          <w:tcPr>
            <w:tcW w:w="1710" w:type="dxa"/>
            <w:vAlign w:val="center"/>
          </w:tcPr>
          <w:p w14:paraId="2802D23D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</w:tr>
      <w:tr w:rsidR="00810EC2" w:rsidRPr="002C3267" w14:paraId="64902BA2" w14:textId="77777777" w:rsidTr="00792B2F">
        <w:trPr>
          <w:trHeight w:val="454"/>
        </w:trPr>
        <w:tc>
          <w:tcPr>
            <w:tcW w:w="7645" w:type="dxa"/>
            <w:vAlign w:val="center"/>
          </w:tcPr>
          <w:p w14:paraId="5FE59D5D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  <w:r w:rsidRPr="002C3267">
              <w:rPr>
                <w:rtl/>
                <w:lang w:eastAsia="ar"/>
              </w:rPr>
              <w:t>هل لاقى هذا التمرين قبولاً حسنًا؟</w:t>
            </w:r>
          </w:p>
        </w:tc>
        <w:tc>
          <w:tcPr>
            <w:tcW w:w="1710" w:type="dxa"/>
            <w:vAlign w:val="center"/>
          </w:tcPr>
          <w:p w14:paraId="06D2EB0E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</w:tr>
      <w:tr w:rsidR="00810EC2" w:rsidRPr="002C3267" w14:paraId="1A02E59E" w14:textId="77777777" w:rsidTr="00792B2F">
        <w:trPr>
          <w:trHeight w:val="454"/>
        </w:trPr>
        <w:tc>
          <w:tcPr>
            <w:tcW w:w="7645" w:type="dxa"/>
            <w:vAlign w:val="center"/>
          </w:tcPr>
          <w:p w14:paraId="09E6E4DC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  <w:r w:rsidRPr="002C3267">
              <w:rPr>
                <w:rtl/>
                <w:lang w:eastAsia="ar"/>
              </w:rPr>
              <w:t>هل انخرط جميع المشاركين في التمرين؟</w:t>
            </w:r>
          </w:p>
        </w:tc>
        <w:tc>
          <w:tcPr>
            <w:tcW w:w="1710" w:type="dxa"/>
            <w:vAlign w:val="center"/>
          </w:tcPr>
          <w:p w14:paraId="79E67AD3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</w:tr>
    </w:tbl>
    <w:p w14:paraId="7C2FA6B3" w14:textId="77777777" w:rsidR="00810EC2" w:rsidRPr="002C3267" w:rsidRDefault="00810EC2" w:rsidP="00810EC2">
      <w:pPr>
        <w:pStyle w:val="FigureTitle"/>
        <w:bidi/>
        <w:rPr>
          <w:lang w:val="en-GB"/>
        </w:rPr>
      </w:pPr>
    </w:p>
    <w:p w14:paraId="4B1B2C18" w14:textId="77777777" w:rsidR="00810EC2" w:rsidRPr="002C3267" w:rsidRDefault="00810EC2" w:rsidP="00810EC2">
      <w:pPr>
        <w:pStyle w:val="BodyText11PtBoldUnderline"/>
        <w:bidi/>
        <w:rPr>
          <w:lang w:val="en-GB"/>
        </w:rPr>
      </w:pPr>
      <w:r w:rsidRPr="002C3267">
        <w:rPr>
          <w:rtl/>
          <w:lang w:eastAsia="ar"/>
        </w:rPr>
        <w:t>ملاحظات التمرين الرئيسية</w:t>
      </w:r>
    </w:p>
    <w:p w14:paraId="6C77735A" w14:textId="77777777" w:rsidR="00810EC2" w:rsidRDefault="00810EC2" w:rsidP="00810EC2">
      <w:pPr>
        <w:bidi/>
        <w:rPr>
          <w:lang w:val="en-GB"/>
        </w:rPr>
      </w:pPr>
    </w:p>
    <w:p w14:paraId="3D912D58" w14:textId="77777777" w:rsidR="00810EC2" w:rsidRPr="002C3267" w:rsidRDefault="00810EC2" w:rsidP="00810EC2">
      <w:pPr>
        <w:bidi/>
        <w:rPr>
          <w:lang w:val="en-GB"/>
        </w:rPr>
      </w:pPr>
      <w:r w:rsidRPr="002C3267">
        <w:rPr>
          <w:rtl/>
          <w:lang w:eastAsia="ar"/>
        </w:rPr>
        <w:t>&lt;حدد الأنشطة الرئيسية التي نوقشت أثناء التمرين، بما في ذلك نقاط التعلم أو النتائج الإيجابية&gt;</w:t>
      </w:r>
    </w:p>
    <w:p w14:paraId="0585674F" w14:textId="77777777" w:rsidR="00810EC2" w:rsidRPr="002C3267" w:rsidRDefault="00810EC2" w:rsidP="00810EC2">
      <w:pPr>
        <w:bidi/>
        <w:rPr>
          <w:lang w:val="en-GB"/>
        </w:rPr>
      </w:pPr>
    </w:p>
    <w:p w14:paraId="69D8E91C" w14:textId="77777777" w:rsidR="00810EC2" w:rsidRPr="002C3267" w:rsidRDefault="00810EC2" w:rsidP="00810EC2">
      <w:pPr>
        <w:pStyle w:val="BodyText11PtBoldUnderline"/>
        <w:bidi/>
        <w:rPr>
          <w:lang w:val="en-GB"/>
        </w:rPr>
      </w:pPr>
      <w:r w:rsidRPr="002C3267">
        <w:rPr>
          <w:rtl/>
          <w:lang w:eastAsia="ar"/>
        </w:rPr>
        <w:t>تقييم النجاح في ضوء الأهداف</w:t>
      </w:r>
    </w:p>
    <w:p w14:paraId="4173C5D7" w14:textId="77777777" w:rsidR="00810EC2" w:rsidRDefault="00810EC2" w:rsidP="00810EC2">
      <w:pPr>
        <w:bidi/>
      </w:pPr>
    </w:p>
    <w:p w14:paraId="1179ADD0" w14:textId="77777777" w:rsidR="00810EC2" w:rsidRPr="002C3267" w:rsidRDefault="00810EC2" w:rsidP="00810EC2">
      <w:pPr>
        <w:bidi/>
      </w:pPr>
      <w:r w:rsidRPr="002C3267">
        <w:rPr>
          <w:rtl/>
          <w:lang w:eastAsia="ar"/>
        </w:rPr>
        <w:t xml:space="preserve">يُعد هذا التمرين </w:t>
      </w:r>
      <w:r w:rsidRPr="002C3267">
        <w:rPr>
          <w:b/>
          <w:bCs/>
          <w:rtl/>
          <w:lang w:eastAsia="ar"/>
        </w:rPr>
        <w:t>ناجحًا/ غير ناجح</w:t>
      </w:r>
      <w:r w:rsidRPr="002C3267">
        <w:rPr>
          <w:rtl/>
          <w:lang w:eastAsia="ar"/>
        </w:rPr>
        <w:t xml:space="preserve"> (احذف حسب الاقتضاء) بناءً على الأهداف التالية والملاحظات المقدمة وردود الفعل أثناء الجلسة. </w:t>
      </w:r>
    </w:p>
    <w:p w14:paraId="040DBCD6" w14:textId="77777777" w:rsidR="00810EC2" w:rsidRPr="002C3267" w:rsidRDefault="00810EC2" w:rsidP="00810EC2">
      <w:pPr>
        <w:bidi/>
      </w:pPr>
    </w:p>
    <w:p w14:paraId="1E122108" w14:textId="486CA5C5" w:rsidR="00810EC2" w:rsidRPr="002C3267" w:rsidRDefault="00810EC2" w:rsidP="00810EC2">
      <w:pPr>
        <w:bidi/>
      </w:pPr>
      <w:r w:rsidRPr="002C3267">
        <w:rPr>
          <w:rtl/>
          <w:lang w:eastAsia="ar"/>
        </w:rPr>
        <w:t>&lt;ضع قائمة بالأهداف التي تم تحقيقها أثناء التمرين&gt;</w:t>
      </w:r>
    </w:p>
    <w:p w14:paraId="3889E7BB" w14:textId="77777777" w:rsidR="00810EC2" w:rsidRPr="002C3267" w:rsidRDefault="00810EC2" w:rsidP="00810EC2">
      <w:pPr>
        <w:bidi/>
        <w:rPr>
          <w:lang w:val="en-GB"/>
        </w:rPr>
      </w:pPr>
    </w:p>
    <w:p w14:paraId="1D8BB0C6" w14:textId="77777777" w:rsidR="00810EC2" w:rsidRPr="002C3267" w:rsidRDefault="00810EC2" w:rsidP="00810EC2">
      <w:pPr>
        <w:pStyle w:val="BodyText11PtBoldUnderline"/>
        <w:bidi/>
        <w:rPr>
          <w:lang w:val="en-GB"/>
        </w:rPr>
      </w:pPr>
      <w:r w:rsidRPr="002C3267">
        <w:rPr>
          <w:rtl/>
          <w:lang w:eastAsia="ar"/>
        </w:rPr>
        <w:t>التوصيات والإجراءات</w:t>
      </w:r>
    </w:p>
    <w:p w14:paraId="13096C7B" w14:textId="77777777" w:rsidR="00810EC2" w:rsidRPr="002C3267" w:rsidRDefault="00810EC2" w:rsidP="00810EC2">
      <w:pPr>
        <w:bidi/>
        <w:ind w:left="720"/>
        <w:rPr>
          <w:lang w:val="en-GB"/>
        </w:rPr>
      </w:pPr>
    </w:p>
    <w:tbl>
      <w:tblPr>
        <w:bidiVisual/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993"/>
        <w:gridCol w:w="3118"/>
        <w:gridCol w:w="1224"/>
        <w:gridCol w:w="1230"/>
        <w:gridCol w:w="1260"/>
        <w:gridCol w:w="1530"/>
      </w:tblGrid>
      <w:tr w:rsidR="00810EC2" w:rsidRPr="002C3267" w14:paraId="6F97B678" w14:textId="77777777" w:rsidTr="00792B2F">
        <w:trPr>
          <w:trHeight w:val="239"/>
        </w:trPr>
        <w:tc>
          <w:tcPr>
            <w:tcW w:w="993" w:type="dxa"/>
            <w:shd w:val="clear" w:color="auto" w:fill="C6D9F1" w:themeFill="text2" w:themeFillTint="33"/>
            <w:vAlign w:val="center"/>
          </w:tcPr>
          <w:p w14:paraId="6B936846" w14:textId="77777777" w:rsidR="00810EC2" w:rsidRPr="002C3267" w:rsidRDefault="00810EC2" w:rsidP="00792B2F">
            <w:pPr>
              <w:pStyle w:val="TableHeading"/>
              <w:bidi/>
              <w:rPr>
                <w:lang w:val="en-GB"/>
              </w:rPr>
            </w:pPr>
            <w:r w:rsidRPr="002C3267">
              <w:rPr>
                <w:rtl/>
                <w:lang w:eastAsia="ar"/>
              </w:rPr>
              <w:t>المرجع</w:t>
            </w:r>
          </w:p>
        </w:tc>
        <w:tc>
          <w:tcPr>
            <w:tcW w:w="3118" w:type="dxa"/>
            <w:shd w:val="clear" w:color="auto" w:fill="C6D9F1" w:themeFill="text2" w:themeFillTint="33"/>
            <w:vAlign w:val="center"/>
          </w:tcPr>
          <w:p w14:paraId="11142B1C" w14:textId="77777777" w:rsidR="00810EC2" w:rsidRPr="002C3267" w:rsidRDefault="00810EC2" w:rsidP="00792B2F">
            <w:pPr>
              <w:pStyle w:val="TableHeading"/>
              <w:bidi/>
              <w:rPr>
                <w:lang w:val="en-GB"/>
              </w:rPr>
            </w:pPr>
            <w:r w:rsidRPr="002C3267">
              <w:rPr>
                <w:rtl/>
                <w:lang w:eastAsia="ar"/>
              </w:rPr>
              <w:t>الإجراءات</w:t>
            </w:r>
          </w:p>
        </w:tc>
        <w:tc>
          <w:tcPr>
            <w:tcW w:w="1224" w:type="dxa"/>
            <w:shd w:val="clear" w:color="auto" w:fill="C6D9F1" w:themeFill="text2" w:themeFillTint="33"/>
            <w:vAlign w:val="center"/>
          </w:tcPr>
          <w:p w14:paraId="4DC69761" w14:textId="77777777" w:rsidR="00810EC2" w:rsidRPr="002C3267" w:rsidRDefault="00810EC2" w:rsidP="00792B2F">
            <w:pPr>
              <w:pStyle w:val="TableHeading"/>
              <w:bidi/>
              <w:rPr>
                <w:lang w:val="en-GB"/>
              </w:rPr>
            </w:pPr>
            <w:r w:rsidRPr="002C3267">
              <w:rPr>
                <w:rtl/>
                <w:lang w:eastAsia="ar"/>
              </w:rPr>
              <w:t>الشخص المكلَّف</w:t>
            </w:r>
          </w:p>
        </w:tc>
        <w:tc>
          <w:tcPr>
            <w:tcW w:w="1230" w:type="dxa"/>
            <w:shd w:val="clear" w:color="auto" w:fill="C6D9F1" w:themeFill="text2" w:themeFillTint="33"/>
            <w:vAlign w:val="center"/>
          </w:tcPr>
          <w:p w14:paraId="56AA45A5" w14:textId="77777777" w:rsidR="00810EC2" w:rsidRPr="002C3267" w:rsidRDefault="00810EC2" w:rsidP="00792B2F">
            <w:pPr>
              <w:pStyle w:val="TableHeading"/>
              <w:bidi/>
              <w:rPr>
                <w:lang w:val="en-GB"/>
              </w:rPr>
            </w:pPr>
            <w:r w:rsidRPr="002C3267">
              <w:rPr>
                <w:rtl/>
                <w:lang w:eastAsia="ar"/>
              </w:rPr>
              <w:t>يكتمل بحلول</w:t>
            </w:r>
          </w:p>
        </w:tc>
        <w:tc>
          <w:tcPr>
            <w:tcW w:w="1260" w:type="dxa"/>
            <w:shd w:val="clear" w:color="auto" w:fill="C6D9F1" w:themeFill="text2" w:themeFillTint="33"/>
            <w:vAlign w:val="center"/>
          </w:tcPr>
          <w:p w14:paraId="5D3EA9E0" w14:textId="77777777" w:rsidR="00810EC2" w:rsidRPr="002C3267" w:rsidRDefault="00810EC2" w:rsidP="00792B2F">
            <w:pPr>
              <w:pStyle w:val="TableHeading"/>
              <w:bidi/>
              <w:rPr>
                <w:lang w:val="en-GB"/>
              </w:rPr>
            </w:pPr>
            <w:r w:rsidRPr="002C3267">
              <w:rPr>
                <w:rtl/>
                <w:lang w:eastAsia="ar"/>
              </w:rPr>
              <w:t>تاريخ الاكتمال</w:t>
            </w:r>
          </w:p>
        </w:tc>
        <w:tc>
          <w:tcPr>
            <w:tcW w:w="1530" w:type="dxa"/>
            <w:shd w:val="clear" w:color="auto" w:fill="C6D9F1" w:themeFill="text2" w:themeFillTint="33"/>
            <w:vAlign w:val="center"/>
          </w:tcPr>
          <w:p w14:paraId="4807D589" w14:textId="77777777" w:rsidR="00810EC2" w:rsidRPr="002C3267" w:rsidRDefault="00810EC2" w:rsidP="00792B2F">
            <w:pPr>
              <w:pStyle w:val="TableHeading"/>
              <w:bidi/>
              <w:rPr>
                <w:lang w:val="en-GB"/>
              </w:rPr>
            </w:pPr>
            <w:r w:rsidRPr="002C3267">
              <w:rPr>
                <w:rtl/>
                <w:lang w:eastAsia="ar"/>
              </w:rPr>
              <w:t>القرار/ الخطة المحدثة</w:t>
            </w:r>
          </w:p>
        </w:tc>
      </w:tr>
      <w:tr w:rsidR="00810EC2" w:rsidRPr="002C3267" w14:paraId="271E7B11" w14:textId="77777777" w:rsidTr="00792B2F">
        <w:trPr>
          <w:trHeight w:val="259"/>
        </w:trPr>
        <w:tc>
          <w:tcPr>
            <w:tcW w:w="993" w:type="dxa"/>
            <w:vAlign w:val="center"/>
          </w:tcPr>
          <w:p w14:paraId="2A40014C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  <w:tc>
          <w:tcPr>
            <w:tcW w:w="3118" w:type="dxa"/>
            <w:vAlign w:val="center"/>
          </w:tcPr>
          <w:p w14:paraId="747E8311" w14:textId="77777777" w:rsidR="00810EC2" w:rsidRPr="002C3267" w:rsidRDefault="00810EC2" w:rsidP="00792B2F">
            <w:pPr>
              <w:pStyle w:val="TableBullet"/>
              <w:bidi/>
              <w:rPr>
                <w:lang w:val="en-GB"/>
              </w:rPr>
            </w:pPr>
          </w:p>
        </w:tc>
        <w:tc>
          <w:tcPr>
            <w:tcW w:w="1224" w:type="dxa"/>
            <w:vAlign w:val="center"/>
          </w:tcPr>
          <w:p w14:paraId="347727CD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5A3EAA6E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311D1853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443B043D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</w:tr>
      <w:tr w:rsidR="00810EC2" w:rsidRPr="002C3267" w14:paraId="6F064319" w14:textId="77777777" w:rsidTr="00792B2F">
        <w:trPr>
          <w:trHeight w:val="259"/>
        </w:trPr>
        <w:tc>
          <w:tcPr>
            <w:tcW w:w="993" w:type="dxa"/>
            <w:vAlign w:val="center"/>
          </w:tcPr>
          <w:p w14:paraId="57640C06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  <w:tc>
          <w:tcPr>
            <w:tcW w:w="3118" w:type="dxa"/>
            <w:vAlign w:val="center"/>
          </w:tcPr>
          <w:p w14:paraId="342E1BA5" w14:textId="77777777" w:rsidR="00810EC2" w:rsidRPr="002C3267" w:rsidRDefault="00810EC2" w:rsidP="00792B2F">
            <w:pPr>
              <w:pStyle w:val="TableBullet"/>
              <w:bidi/>
              <w:rPr>
                <w:lang w:val="en-GB"/>
              </w:rPr>
            </w:pPr>
          </w:p>
        </w:tc>
        <w:tc>
          <w:tcPr>
            <w:tcW w:w="1224" w:type="dxa"/>
            <w:vAlign w:val="center"/>
          </w:tcPr>
          <w:p w14:paraId="67E75E22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32132C59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24991EB0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213AFCF0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</w:tr>
      <w:tr w:rsidR="00810EC2" w:rsidRPr="002C3267" w14:paraId="1B7B40AA" w14:textId="77777777" w:rsidTr="00792B2F">
        <w:trPr>
          <w:trHeight w:val="259"/>
        </w:trPr>
        <w:tc>
          <w:tcPr>
            <w:tcW w:w="993" w:type="dxa"/>
            <w:vAlign w:val="center"/>
          </w:tcPr>
          <w:p w14:paraId="5E4913F6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  <w:tc>
          <w:tcPr>
            <w:tcW w:w="3118" w:type="dxa"/>
            <w:vAlign w:val="center"/>
          </w:tcPr>
          <w:p w14:paraId="348FA434" w14:textId="77777777" w:rsidR="00810EC2" w:rsidRPr="002C3267" w:rsidRDefault="00810EC2" w:rsidP="00792B2F">
            <w:pPr>
              <w:pStyle w:val="TableBullet"/>
              <w:bidi/>
              <w:rPr>
                <w:lang w:val="en-GB"/>
              </w:rPr>
            </w:pPr>
          </w:p>
        </w:tc>
        <w:tc>
          <w:tcPr>
            <w:tcW w:w="1224" w:type="dxa"/>
            <w:vAlign w:val="center"/>
          </w:tcPr>
          <w:p w14:paraId="059B1E95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2AF0FCBE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7A1CCADA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3D9F187D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</w:tr>
      <w:tr w:rsidR="00810EC2" w:rsidRPr="002C3267" w14:paraId="459AC893" w14:textId="77777777" w:rsidTr="00792B2F">
        <w:trPr>
          <w:trHeight w:val="259"/>
        </w:trPr>
        <w:tc>
          <w:tcPr>
            <w:tcW w:w="993" w:type="dxa"/>
            <w:vAlign w:val="center"/>
          </w:tcPr>
          <w:p w14:paraId="626C77A6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  <w:tc>
          <w:tcPr>
            <w:tcW w:w="3118" w:type="dxa"/>
            <w:vAlign w:val="center"/>
          </w:tcPr>
          <w:p w14:paraId="7636F67D" w14:textId="77777777" w:rsidR="00810EC2" w:rsidRPr="002C3267" w:rsidRDefault="00810EC2" w:rsidP="00792B2F">
            <w:pPr>
              <w:pStyle w:val="TableBullet"/>
              <w:bidi/>
              <w:rPr>
                <w:lang w:val="en-GB"/>
              </w:rPr>
            </w:pPr>
          </w:p>
        </w:tc>
        <w:tc>
          <w:tcPr>
            <w:tcW w:w="1224" w:type="dxa"/>
            <w:vAlign w:val="center"/>
          </w:tcPr>
          <w:p w14:paraId="359B1BC9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1A85C9F6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19A190FA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6643798B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</w:tr>
      <w:tr w:rsidR="00810EC2" w:rsidRPr="002C3267" w14:paraId="7275D43D" w14:textId="77777777" w:rsidTr="00792B2F">
        <w:trPr>
          <w:trHeight w:val="259"/>
        </w:trPr>
        <w:tc>
          <w:tcPr>
            <w:tcW w:w="993" w:type="dxa"/>
            <w:vAlign w:val="center"/>
          </w:tcPr>
          <w:p w14:paraId="5E0D8BA3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  <w:tc>
          <w:tcPr>
            <w:tcW w:w="3118" w:type="dxa"/>
            <w:vAlign w:val="center"/>
          </w:tcPr>
          <w:p w14:paraId="48B2DD0F" w14:textId="77777777" w:rsidR="00810EC2" w:rsidRPr="002C3267" w:rsidRDefault="00810EC2" w:rsidP="00792B2F">
            <w:pPr>
              <w:pStyle w:val="TableBullet"/>
              <w:bidi/>
              <w:rPr>
                <w:lang w:val="en-GB"/>
              </w:rPr>
            </w:pPr>
          </w:p>
        </w:tc>
        <w:tc>
          <w:tcPr>
            <w:tcW w:w="1224" w:type="dxa"/>
            <w:vAlign w:val="center"/>
          </w:tcPr>
          <w:p w14:paraId="10D7510F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2F4D604D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4674381F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7399E868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</w:tr>
      <w:tr w:rsidR="00810EC2" w:rsidRPr="002C3267" w14:paraId="1CA719E1" w14:textId="77777777" w:rsidTr="00792B2F">
        <w:trPr>
          <w:trHeight w:val="259"/>
        </w:trPr>
        <w:tc>
          <w:tcPr>
            <w:tcW w:w="993" w:type="dxa"/>
            <w:vAlign w:val="center"/>
          </w:tcPr>
          <w:p w14:paraId="2D5C2F1C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  <w:tc>
          <w:tcPr>
            <w:tcW w:w="3118" w:type="dxa"/>
            <w:vAlign w:val="center"/>
          </w:tcPr>
          <w:p w14:paraId="4487FDE5" w14:textId="77777777" w:rsidR="00810EC2" w:rsidRPr="002C3267" w:rsidRDefault="00810EC2" w:rsidP="00792B2F">
            <w:pPr>
              <w:pStyle w:val="TableBullet"/>
              <w:bidi/>
              <w:rPr>
                <w:lang w:val="en-GB"/>
              </w:rPr>
            </w:pPr>
          </w:p>
        </w:tc>
        <w:tc>
          <w:tcPr>
            <w:tcW w:w="1224" w:type="dxa"/>
            <w:vAlign w:val="center"/>
          </w:tcPr>
          <w:p w14:paraId="302400ED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7044498E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06C6B50A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101BFC34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</w:tr>
      <w:tr w:rsidR="00810EC2" w:rsidRPr="002C3267" w14:paraId="2E83DC33" w14:textId="77777777" w:rsidTr="00792B2F">
        <w:trPr>
          <w:trHeight w:val="259"/>
        </w:trPr>
        <w:tc>
          <w:tcPr>
            <w:tcW w:w="993" w:type="dxa"/>
            <w:vAlign w:val="center"/>
          </w:tcPr>
          <w:p w14:paraId="51988F0D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  <w:tc>
          <w:tcPr>
            <w:tcW w:w="3118" w:type="dxa"/>
            <w:vAlign w:val="center"/>
          </w:tcPr>
          <w:p w14:paraId="64B4B60B" w14:textId="77777777" w:rsidR="00810EC2" w:rsidRPr="002C3267" w:rsidRDefault="00810EC2" w:rsidP="00792B2F">
            <w:pPr>
              <w:pStyle w:val="TableBullet"/>
              <w:bidi/>
              <w:rPr>
                <w:lang w:val="en-GB"/>
              </w:rPr>
            </w:pPr>
          </w:p>
        </w:tc>
        <w:tc>
          <w:tcPr>
            <w:tcW w:w="1224" w:type="dxa"/>
            <w:vAlign w:val="center"/>
          </w:tcPr>
          <w:p w14:paraId="03B8B96A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60ADBCD2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0431AFAA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012CCB67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</w:tr>
      <w:tr w:rsidR="00810EC2" w:rsidRPr="002C3267" w14:paraId="5F475046" w14:textId="77777777" w:rsidTr="00792B2F">
        <w:trPr>
          <w:trHeight w:val="259"/>
        </w:trPr>
        <w:tc>
          <w:tcPr>
            <w:tcW w:w="993" w:type="dxa"/>
            <w:vAlign w:val="center"/>
          </w:tcPr>
          <w:p w14:paraId="13A369B2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  <w:tc>
          <w:tcPr>
            <w:tcW w:w="3118" w:type="dxa"/>
            <w:vAlign w:val="center"/>
          </w:tcPr>
          <w:p w14:paraId="7F1A967B" w14:textId="77777777" w:rsidR="00810EC2" w:rsidRPr="002C3267" w:rsidRDefault="00810EC2" w:rsidP="00792B2F">
            <w:pPr>
              <w:pStyle w:val="TableBullet"/>
              <w:bidi/>
              <w:rPr>
                <w:lang w:val="en-GB"/>
              </w:rPr>
            </w:pPr>
          </w:p>
        </w:tc>
        <w:tc>
          <w:tcPr>
            <w:tcW w:w="1224" w:type="dxa"/>
            <w:vAlign w:val="center"/>
          </w:tcPr>
          <w:p w14:paraId="3A0BF9D0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787B6BDD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31E5EC2E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5CA273F4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</w:tr>
      <w:tr w:rsidR="00810EC2" w:rsidRPr="002C3267" w14:paraId="15B6D0E5" w14:textId="77777777" w:rsidTr="00792B2F">
        <w:trPr>
          <w:trHeight w:val="259"/>
        </w:trPr>
        <w:tc>
          <w:tcPr>
            <w:tcW w:w="993" w:type="dxa"/>
            <w:vAlign w:val="center"/>
          </w:tcPr>
          <w:p w14:paraId="4DDF7834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  <w:tc>
          <w:tcPr>
            <w:tcW w:w="3118" w:type="dxa"/>
            <w:vAlign w:val="center"/>
          </w:tcPr>
          <w:p w14:paraId="11133684" w14:textId="77777777" w:rsidR="00810EC2" w:rsidRPr="002C3267" w:rsidRDefault="00810EC2" w:rsidP="00792B2F">
            <w:pPr>
              <w:pStyle w:val="TableBullet"/>
              <w:bidi/>
              <w:rPr>
                <w:lang w:val="en-GB"/>
              </w:rPr>
            </w:pPr>
          </w:p>
        </w:tc>
        <w:tc>
          <w:tcPr>
            <w:tcW w:w="1224" w:type="dxa"/>
            <w:vAlign w:val="center"/>
          </w:tcPr>
          <w:p w14:paraId="291F0E57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2775F5C6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7362826C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25324CBE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</w:tr>
      <w:tr w:rsidR="00810EC2" w:rsidRPr="002C3267" w14:paraId="20A9C74C" w14:textId="77777777" w:rsidTr="00792B2F">
        <w:trPr>
          <w:trHeight w:val="259"/>
        </w:trPr>
        <w:tc>
          <w:tcPr>
            <w:tcW w:w="993" w:type="dxa"/>
            <w:vAlign w:val="center"/>
          </w:tcPr>
          <w:p w14:paraId="217899B1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  <w:tc>
          <w:tcPr>
            <w:tcW w:w="3118" w:type="dxa"/>
            <w:vAlign w:val="center"/>
          </w:tcPr>
          <w:p w14:paraId="2AACCD21" w14:textId="77777777" w:rsidR="00810EC2" w:rsidRPr="002C3267" w:rsidRDefault="00810EC2" w:rsidP="00792B2F">
            <w:pPr>
              <w:pStyle w:val="TableBullet"/>
              <w:bidi/>
              <w:rPr>
                <w:lang w:val="en-GB"/>
              </w:rPr>
            </w:pPr>
          </w:p>
        </w:tc>
        <w:tc>
          <w:tcPr>
            <w:tcW w:w="1224" w:type="dxa"/>
            <w:vAlign w:val="center"/>
          </w:tcPr>
          <w:p w14:paraId="42463CCF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1B97B887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268ED907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5128AE0B" w14:textId="77777777" w:rsidR="00810EC2" w:rsidRPr="002C3267" w:rsidRDefault="00810EC2" w:rsidP="00792B2F">
            <w:pPr>
              <w:pStyle w:val="TableText"/>
              <w:bidi/>
              <w:rPr>
                <w:lang w:val="en-GB"/>
              </w:rPr>
            </w:pPr>
          </w:p>
        </w:tc>
      </w:tr>
    </w:tbl>
    <w:p w14:paraId="2C4F6648" w14:textId="77777777" w:rsidR="00810EC2" w:rsidRPr="002C3267" w:rsidRDefault="00810EC2" w:rsidP="00810EC2">
      <w:pPr>
        <w:pStyle w:val="FigureTitle"/>
        <w:bidi/>
        <w:rPr>
          <w:lang w:val="en-GB"/>
        </w:rPr>
      </w:pPr>
    </w:p>
    <w:p w14:paraId="7D13B06B" w14:textId="77777777" w:rsidR="00810EC2" w:rsidRDefault="00810EC2" w:rsidP="00810EC2">
      <w:pPr>
        <w:bidi/>
      </w:pPr>
    </w:p>
    <w:p w14:paraId="775A5578" w14:textId="77777777" w:rsidR="009700A6" w:rsidRDefault="009700A6" w:rsidP="003F16B2">
      <w:pPr>
        <w:tabs>
          <w:tab w:val="left" w:pos="7290"/>
        </w:tabs>
        <w:bidi/>
      </w:pPr>
    </w:p>
    <w:sectPr w:rsidR="009700A6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614DCF" w14:textId="77777777" w:rsidR="00515171" w:rsidRDefault="00515171">
      <w:r>
        <w:separator/>
      </w:r>
    </w:p>
    <w:p w14:paraId="0BF2B713" w14:textId="77777777" w:rsidR="00515171" w:rsidRDefault="00515171"/>
  </w:endnote>
  <w:endnote w:type="continuationSeparator" w:id="0">
    <w:p w14:paraId="596F8ED5" w14:textId="77777777" w:rsidR="00515171" w:rsidRDefault="00515171">
      <w:r>
        <w:continuationSeparator/>
      </w:r>
    </w:p>
    <w:p w14:paraId="27C76AA8" w14:textId="77777777" w:rsidR="00515171" w:rsidRDefault="005151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DD859" w14:textId="72EC4CAE" w:rsidR="00653499" w:rsidRPr="006C1ABD" w:rsidRDefault="00653499" w:rsidP="00653499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D9104B" wp14:editId="1A52F2A0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917F96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E12E7BC8EF86463F8784FEC5E089FBC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 xml:space="preserve">EOM-ZE0-TP-000012-AR 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1131826373"/>
        <w:placeholder>
          <w:docPart w:val="1461CF0EE0704A589497245CA0F9C0AE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2500F73B9BE945EEBE19C1825B50CD8A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0B81C433" w14:textId="77777777" w:rsidR="00653499" w:rsidRPr="006C1ABD" w:rsidRDefault="00653499" w:rsidP="00653499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20AF3941" w:rsidR="009210BF" w:rsidRPr="00653499" w:rsidRDefault="00653499" w:rsidP="00653499">
    <w:pPr>
      <w:pStyle w:val="Footer"/>
      <w:ind w:right="180"/>
      <w:jc w:val="right"/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84DBBC" w14:textId="77777777" w:rsidR="00515171" w:rsidRDefault="00515171">
      <w:r>
        <w:separator/>
      </w:r>
    </w:p>
    <w:p w14:paraId="7FEE7F1A" w14:textId="77777777" w:rsidR="00515171" w:rsidRDefault="00515171"/>
  </w:footnote>
  <w:footnote w:type="continuationSeparator" w:id="0">
    <w:p w14:paraId="3B81E080" w14:textId="77777777" w:rsidR="00515171" w:rsidRDefault="00515171">
      <w:r>
        <w:continuationSeparator/>
      </w:r>
    </w:p>
    <w:p w14:paraId="008E61C0" w14:textId="77777777" w:rsidR="00515171" w:rsidRDefault="005151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bidiVisual/>
      <w:tblW w:w="847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30"/>
      <w:gridCol w:w="6845"/>
    </w:tblGrid>
    <w:tr w:rsidR="009210BF" w14:paraId="55B15A60" w14:textId="77777777" w:rsidTr="00653499">
      <w:tc>
        <w:tcPr>
          <w:tcW w:w="1630" w:type="dxa"/>
        </w:tcPr>
        <w:p w14:paraId="01975BF5" w14:textId="0FEDF824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6845" w:type="dxa"/>
          <w:vAlign w:val="center"/>
        </w:tcPr>
        <w:p w14:paraId="361EC67C" w14:textId="6CC9AC29" w:rsidR="009210BF" w:rsidRPr="006A25F8" w:rsidRDefault="00116AF4" w:rsidP="00F411E4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116AF4">
            <w:rPr>
              <w:kern w:val="32"/>
              <w:sz w:val="24"/>
              <w:szCs w:val="24"/>
              <w:rtl/>
              <w:lang w:eastAsia="ar"/>
            </w:rPr>
            <w:t>نموذج تقرير ملخص تمارين التعامل مع حالات الطوارئ.</w:t>
          </w:r>
        </w:p>
      </w:tc>
    </w:tr>
  </w:tbl>
  <w:p w14:paraId="0FE4F66F" w14:textId="0FDEA226" w:rsidR="009210BF" w:rsidRPr="00AC1B11" w:rsidRDefault="00653499" w:rsidP="00AC1B11">
    <w:pPr>
      <w:pStyle w:val="Header"/>
      <w:bidi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5B4B37FE" wp14:editId="7699DF2B">
          <wp:simplePos x="0" y="0"/>
          <wp:positionH relativeFrom="column">
            <wp:posOffset>-796925</wp:posOffset>
          </wp:positionH>
          <wp:positionV relativeFrom="paragraph">
            <wp:posOffset>-565785</wp:posOffset>
          </wp:positionV>
          <wp:extent cx="1174750" cy="514350"/>
          <wp:effectExtent l="0" t="0" r="635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7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C812CF9"/>
    <w:multiLevelType w:val="hybridMultilevel"/>
    <w:tmpl w:val="17580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65191"/>
    <w:multiLevelType w:val="multilevel"/>
    <w:tmpl w:val="01E2B1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E0603F"/>
    <w:multiLevelType w:val="hybridMultilevel"/>
    <w:tmpl w:val="5332F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7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702BF"/>
    <w:multiLevelType w:val="hybridMultilevel"/>
    <w:tmpl w:val="13FAE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E2599"/>
    <w:multiLevelType w:val="hybridMultilevel"/>
    <w:tmpl w:val="1B6A1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D0F57"/>
    <w:multiLevelType w:val="hybridMultilevel"/>
    <w:tmpl w:val="7A68820A"/>
    <w:lvl w:ilvl="0" w:tplc="16227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9746315"/>
    <w:multiLevelType w:val="hybridMultilevel"/>
    <w:tmpl w:val="CE729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EF25DF"/>
    <w:multiLevelType w:val="hybridMultilevel"/>
    <w:tmpl w:val="192E3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863D18"/>
    <w:multiLevelType w:val="hybridMultilevel"/>
    <w:tmpl w:val="0F104F0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E92403"/>
    <w:multiLevelType w:val="hybridMultilevel"/>
    <w:tmpl w:val="9BFA67B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2"/>
  </w:num>
  <w:num w:numId="5">
    <w:abstractNumId w:val="7"/>
  </w:num>
  <w:num w:numId="6">
    <w:abstractNumId w:val="23"/>
  </w:num>
  <w:num w:numId="7">
    <w:abstractNumId w:val="16"/>
  </w:num>
  <w:num w:numId="8">
    <w:abstractNumId w:val="3"/>
  </w:num>
  <w:num w:numId="9">
    <w:abstractNumId w:val="25"/>
  </w:num>
  <w:num w:numId="10">
    <w:abstractNumId w:val="23"/>
    <w:lvlOverride w:ilvl="0">
      <w:startOverride w:val="1"/>
    </w:lvlOverride>
  </w:num>
  <w:num w:numId="11">
    <w:abstractNumId w:val="9"/>
  </w:num>
  <w:num w:numId="12">
    <w:abstractNumId w:val="23"/>
  </w:num>
  <w:num w:numId="13">
    <w:abstractNumId w:val="31"/>
  </w:num>
  <w:num w:numId="14">
    <w:abstractNumId w:val="35"/>
  </w:num>
  <w:num w:numId="15">
    <w:abstractNumId w:val="0"/>
  </w:num>
  <w:num w:numId="16">
    <w:abstractNumId w:val="33"/>
  </w:num>
  <w:num w:numId="17">
    <w:abstractNumId w:val="21"/>
  </w:num>
  <w:num w:numId="18">
    <w:abstractNumId w:val="20"/>
  </w:num>
  <w:num w:numId="19">
    <w:abstractNumId w:val="13"/>
  </w:num>
  <w:num w:numId="20">
    <w:abstractNumId w:val="18"/>
  </w:num>
  <w:num w:numId="21">
    <w:abstractNumId w:val="17"/>
  </w:num>
  <w:num w:numId="22">
    <w:abstractNumId w:val="11"/>
  </w:num>
  <w:num w:numId="23">
    <w:abstractNumId w:val="1"/>
  </w:num>
  <w:num w:numId="24">
    <w:abstractNumId w:val="32"/>
  </w:num>
  <w:num w:numId="25">
    <w:abstractNumId w:val="4"/>
  </w:num>
  <w:num w:numId="26">
    <w:abstractNumId w:val="5"/>
  </w:num>
  <w:num w:numId="27">
    <w:abstractNumId w:val="19"/>
  </w:num>
  <w:num w:numId="28">
    <w:abstractNumId w:val="27"/>
  </w:num>
  <w:num w:numId="29">
    <w:abstractNumId w:val="8"/>
  </w:num>
  <w:num w:numId="30">
    <w:abstractNumId w:val="10"/>
  </w:num>
  <w:num w:numId="31">
    <w:abstractNumId w:val="34"/>
  </w:num>
  <w:num w:numId="32">
    <w:abstractNumId w:val="30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6"/>
  </w:num>
  <w:num w:numId="46">
    <w:abstractNumId w:val="24"/>
  </w:num>
  <w:num w:numId="47">
    <w:abstractNumId w:val="22"/>
  </w:num>
  <w:num w:numId="48">
    <w:abstractNumId w:val="6"/>
  </w:num>
  <w:num w:numId="49">
    <w:abstractNumId w:val="28"/>
  </w:num>
  <w:num w:numId="50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585"/>
    <w:rsid w:val="00112F25"/>
    <w:rsid w:val="00113020"/>
    <w:rsid w:val="00114874"/>
    <w:rsid w:val="00115448"/>
    <w:rsid w:val="00115C26"/>
    <w:rsid w:val="00115DDA"/>
    <w:rsid w:val="00116AF4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789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C97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4810"/>
    <w:rsid w:val="00515171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49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0EC2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5C8F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0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uiPriority w:val="99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28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28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28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12E7BC8EF86463F8784FEC5E089F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FA637-B492-4B19-AD1E-7FF3F01DCD56}"/>
      </w:docPartPr>
      <w:docPartBody>
        <w:p w:rsidR="00000000" w:rsidRDefault="00E2571D" w:rsidP="00E2571D">
          <w:pPr>
            <w:pStyle w:val="E12E7BC8EF86463F8784FEC5E089FBCA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1461CF0EE0704A589497245CA0F9C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F6AF4-0FA5-4C6D-8653-7F1472EB8581}"/>
      </w:docPartPr>
      <w:docPartBody>
        <w:p w:rsidR="00000000" w:rsidRDefault="00E2571D" w:rsidP="00E2571D">
          <w:pPr>
            <w:pStyle w:val="1461CF0EE0704A589497245CA0F9C0AE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2500F73B9BE945EEBE19C1825B50C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559B6-9CC4-4F27-A9FD-A2E794D8CA3D}"/>
      </w:docPartPr>
      <w:docPartBody>
        <w:p w:rsidR="00000000" w:rsidRDefault="00E2571D" w:rsidP="00E2571D">
          <w:pPr>
            <w:pStyle w:val="2500F73B9BE945EEBE19C1825B50CD8A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1D"/>
    <w:rsid w:val="00532324"/>
    <w:rsid w:val="00E2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E2571D"/>
    <w:rPr>
      <w:color w:val="808080"/>
    </w:rPr>
  </w:style>
  <w:style w:type="paragraph" w:customStyle="1" w:styleId="E12E7BC8EF86463F8784FEC5E089FBCA">
    <w:name w:val="E12E7BC8EF86463F8784FEC5E089FBCA"/>
    <w:rsid w:val="00E2571D"/>
  </w:style>
  <w:style w:type="paragraph" w:customStyle="1" w:styleId="1461CF0EE0704A589497245CA0F9C0AE">
    <w:name w:val="1461CF0EE0704A589497245CA0F9C0AE"/>
    <w:rsid w:val="00E2571D"/>
  </w:style>
  <w:style w:type="paragraph" w:customStyle="1" w:styleId="2500F73B9BE945EEBE19C1825B50CD8A">
    <w:name w:val="2500F73B9BE945EEBE19C1825B50CD8A"/>
    <w:rsid w:val="00E257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5E4CB6-15D7-4286-AEDB-CBD4C68A7E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1999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EOM-ZE0-TP-000012-AR</dc:subject>
  <dc:creator>Rivamonte, Leonnito (RMP)</dc:creator>
  <cp:keywords>ᅟ</cp:keywords>
  <cp:lastModifiedBy>اسماء المطيري Asma Almutairi</cp:lastModifiedBy>
  <cp:revision>6</cp:revision>
  <cp:lastPrinted>2017-10-17T10:11:00Z</cp:lastPrinted>
  <dcterms:created xsi:type="dcterms:W3CDTF">2021-07-31T20:16:00Z</dcterms:created>
  <dcterms:modified xsi:type="dcterms:W3CDTF">2022-01-13T11:00:00Z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