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C43C0" w14:textId="77777777" w:rsidR="004A0984" w:rsidRDefault="004A0984" w:rsidP="004A0984">
      <w:pPr>
        <w:jc w:val="left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6738"/>
      </w:tblGrid>
      <w:tr w:rsidR="005921AC" w:rsidRPr="00207D3A" w14:paraId="3FF71FD5" w14:textId="77777777" w:rsidTr="00B902BB">
        <w:trPr>
          <w:cantSplit/>
          <w:trHeight w:val="589"/>
        </w:trPr>
        <w:tc>
          <w:tcPr>
            <w:tcW w:w="9154" w:type="dxa"/>
            <w:gridSpan w:val="2"/>
          </w:tcPr>
          <w:p w14:paraId="07CFE68F" w14:textId="77777777" w:rsidR="005921AC" w:rsidRPr="00207D3A" w:rsidRDefault="004102BB" w:rsidP="004102BB">
            <w:pPr>
              <w:bidi/>
              <w:jc w:val="center"/>
            </w:pPr>
            <w:r>
              <w:rPr>
                <w:rtl/>
                <w:lang w:eastAsia="ar"/>
              </w:rPr>
              <w:t xml:space="preserve">طلب التخلص من </w:t>
            </w:r>
            <w:r>
              <w:rPr>
                <w:rFonts w:hint="cs"/>
                <w:rtl/>
                <w:lang w:eastAsia="ar"/>
              </w:rPr>
              <w:t>مخلفات المنتجات</w:t>
            </w:r>
          </w:p>
          <w:p w14:paraId="4DCCAC34" w14:textId="77777777" w:rsidR="005921AC" w:rsidRPr="00207D3A" w:rsidRDefault="005921AC" w:rsidP="00B902BB">
            <w:pPr>
              <w:bidi/>
              <w:jc w:val="center"/>
            </w:pPr>
            <w:r w:rsidRPr="00207D3A">
              <w:rPr>
                <w:rtl/>
                <w:lang w:eastAsia="ar"/>
              </w:rPr>
              <w:t>(عند استكمال هذا النموذج، يُرجى إعادة التوجيه إلى المشتريات)</w:t>
            </w:r>
          </w:p>
        </w:tc>
      </w:tr>
      <w:tr w:rsidR="005921AC" w:rsidRPr="00207D3A" w14:paraId="3E2034D2" w14:textId="77777777" w:rsidTr="00B902BB">
        <w:trPr>
          <w:cantSplit/>
          <w:trHeight w:val="616"/>
        </w:trPr>
        <w:tc>
          <w:tcPr>
            <w:tcW w:w="2416" w:type="dxa"/>
          </w:tcPr>
          <w:p w14:paraId="068CF929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التاريخ:</w:t>
            </w:r>
          </w:p>
        </w:tc>
        <w:tc>
          <w:tcPr>
            <w:tcW w:w="6738" w:type="dxa"/>
          </w:tcPr>
          <w:p w14:paraId="693F5802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 xml:space="preserve">اسم المنتج </w:t>
            </w:r>
            <w:r w:rsidRPr="00207D3A">
              <w:rPr>
                <w:u w:val="single"/>
                <w:rtl/>
                <w:lang w:eastAsia="ar"/>
              </w:rPr>
              <w:t>(يُرجى إرفاق صحيفة بيانات السلامة)</w:t>
            </w:r>
            <w:r w:rsidRPr="00207D3A">
              <w:rPr>
                <w:rtl/>
                <w:lang w:eastAsia="ar"/>
              </w:rPr>
              <w:t>:</w:t>
            </w:r>
          </w:p>
        </w:tc>
      </w:tr>
      <w:tr w:rsidR="005921AC" w:rsidRPr="00207D3A" w14:paraId="667D733F" w14:textId="77777777" w:rsidTr="00B902BB">
        <w:trPr>
          <w:cantSplit/>
          <w:trHeight w:val="905"/>
        </w:trPr>
        <w:tc>
          <w:tcPr>
            <w:tcW w:w="9154" w:type="dxa"/>
            <w:gridSpan w:val="2"/>
          </w:tcPr>
          <w:p w14:paraId="74972BEF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الكمية التقريبية التي سيتم التخلص منها (جالون، أرطال، إلخ) والخصائص العامة للمادة (صلبة، سائلة، مسحوق، إلخ):</w:t>
            </w:r>
          </w:p>
        </w:tc>
      </w:tr>
      <w:tr w:rsidR="005921AC" w:rsidRPr="00207D3A" w14:paraId="28193669" w14:textId="77777777" w:rsidTr="00B902BB">
        <w:trPr>
          <w:cantSplit/>
          <w:trHeight w:val="887"/>
        </w:trPr>
        <w:tc>
          <w:tcPr>
            <w:tcW w:w="9154" w:type="dxa"/>
            <w:gridSpan w:val="2"/>
          </w:tcPr>
          <w:p w14:paraId="75BB28CD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نوع منتج الحاوية موجود حاليًا في:</w:t>
            </w:r>
          </w:p>
        </w:tc>
      </w:tr>
      <w:tr w:rsidR="005921AC" w:rsidRPr="00207D3A" w14:paraId="14D2226E" w14:textId="77777777" w:rsidTr="00B902BB">
        <w:trPr>
          <w:cantSplit/>
          <w:trHeight w:val="996"/>
        </w:trPr>
        <w:tc>
          <w:tcPr>
            <w:tcW w:w="9154" w:type="dxa"/>
            <w:gridSpan w:val="2"/>
          </w:tcPr>
          <w:p w14:paraId="6A493062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الموقع الحالي التقريبي للمنتج مخزن في:</w:t>
            </w:r>
          </w:p>
        </w:tc>
      </w:tr>
      <w:tr w:rsidR="005921AC" w:rsidRPr="00207D3A" w14:paraId="453DD471" w14:textId="77777777" w:rsidTr="00B902BB">
        <w:trPr>
          <w:cantSplit/>
          <w:trHeight w:val="2161"/>
        </w:trPr>
        <w:tc>
          <w:tcPr>
            <w:tcW w:w="9154" w:type="dxa"/>
            <w:gridSpan w:val="2"/>
          </w:tcPr>
          <w:p w14:paraId="5C7F8EFB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حالة المنتج:</w:t>
            </w:r>
          </w:p>
          <w:p w14:paraId="249D15CB" w14:textId="77777777" w:rsidR="005921AC" w:rsidRPr="00207D3A" w:rsidRDefault="005921AC" w:rsidP="00B902BB">
            <w:pPr>
              <w:bidi/>
            </w:pPr>
            <w:r w:rsidRPr="00207D3A">
              <w:rPr>
                <w:sz w:val="44"/>
                <w:szCs w:val="44"/>
                <w:rtl/>
                <w:lang w:eastAsia="ar"/>
              </w:rPr>
              <w:sym w:font="Symbol" w:char="F07F"/>
            </w:r>
            <w:r w:rsidRPr="00207D3A">
              <w:rPr>
                <w:rtl/>
                <w:lang w:eastAsia="ar"/>
              </w:rPr>
              <w:t>يتم تخزينها/صيانتها لكل توصية للمنتج، وتكون ضمن تاريخ انتهاء الصلاحية، وقابلة لإعادة الاستخدام.</w:t>
            </w:r>
          </w:p>
          <w:p w14:paraId="3959C1B9" w14:textId="77777777" w:rsidR="005921AC" w:rsidRPr="00207D3A" w:rsidRDefault="005921AC" w:rsidP="004102BB">
            <w:pPr>
              <w:bidi/>
            </w:pPr>
            <w:r w:rsidRPr="00207D3A">
              <w:rPr>
                <w:sz w:val="44"/>
                <w:szCs w:val="44"/>
                <w:rtl/>
                <w:lang w:eastAsia="ar"/>
              </w:rPr>
              <w:sym w:font="Symbol" w:char="F07F"/>
            </w:r>
            <w:r w:rsidR="004102BB">
              <w:rPr>
                <w:rFonts w:hint="cs"/>
                <w:rtl/>
                <w:lang w:eastAsia="ar"/>
              </w:rPr>
              <w:t xml:space="preserve">مخلفات المنتج </w:t>
            </w:r>
            <w:r w:rsidRPr="00207D3A">
              <w:rPr>
                <w:rtl/>
                <w:lang w:eastAsia="ar"/>
              </w:rPr>
              <w:t>، التي يجب التخلص منه.</w:t>
            </w:r>
          </w:p>
          <w:p w14:paraId="436999CB" w14:textId="77777777" w:rsidR="005921AC" w:rsidRPr="00207D3A" w:rsidRDefault="005921AC" w:rsidP="00B902BB">
            <w:pPr>
              <w:bidi/>
            </w:pPr>
            <w:r w:rsidRPr="00207D3A">
              <w:rPr>
                <w:sz w:val="44"/>
                <w:szCs w:val="44"/>
                <w:rtl/>
                <w:lang w:eastAsia="ar"/>
              </w:rPr>
              <w:sym w:font="Symbol" w:char="F07F"/>
            </w:r>
            <w:r w:rsidRPr="00207D3A">
              <w:rPr>
                <w:rtl/>
                <w:lang w:eastAsia="ar"/>
              </w:rPr>
              <w:t>أخرى:</w:t>
            </w:r>
          </w:p>
        </w:tc>
      </w:tr>
      <w:tr w:rsidR="005921AC" w:rsidRPr="00207D3A" w14:paraId="0F21FF9E" w14:textId="77777777" w:rsidTr="00B902BB">
        <w:trPr>
          <w:trHeight w:val="2154"/>
        </w:trPr>
        <w:tc>
          <w:tcPr>
            <w:tcW w:w="9154" w:type="dxa"/>
            <w:gridSpan w:val="2"/>
            <w:tcBorders>
              <w:bottom w:val="single" w:sz="4" w:space="0" w:color="auto"/>
            </w:tcBorders>
          </w:tcPr>
          <w:p w14:paraId="700BC8C4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 xml:space="preserve">ملاحظات إضافية: </w:t>
            </w:r>
          </w:p>
        </w:tc>
      </w:tr>
      <w:tr w:rsidR="005921AC" w:rsidRPr="00207D3A" w14:paraId="5F0C046E" w14:textId="77777777" w:rsidTr="00B902BB">
        <w:trPr>
          <w:cantSplit/>
          <w:trHeight w:val="1358"/>
        </w:trPr>
        <w:tc>
          <w:tcPr>
            <w:tcW w:w="9154" w:type="dxa"/>
            <w:gridSpan w:val="2"/>
          </w:tcPr>
          <w:p w14:paraId="2657FFFB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مسؤول الاتصال للحصول على مزيد من المعلومات:</w:t>
            </w:r>
          </w:p>
          <w:p w14:paraId="190400C6" w14:textId="77777777" w:rsidR="005921AC" w:rsidRPr="00207D3A" w:rsidRDefault="005921AC" w:rsidP="00B902BB">
            <w:pPr>
              <w:bidi/>
            </w:pPr>
          </w:p>
          <w:p w14:paraId="499E756F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الاسم:                                                      الصفة :                                              رقم الهاتف</w:t>
            </w:r>
          </w:p>
        </w:tc>
      </w:tr>
      <w:tr w:rsidR="005921AC" w:rsidRPr="00207D3A" w14:paraId="39313E86" w14:textId="77777777" w:rsidTr="00B902BB">
        <w:trPr>
          <w:cantSplit/>
          <w:trHeight w:val="1437"/>
        </w:trPr>
        <w:tc>
          <w:tcPr>
            <w:tcW w:w="9154" w:type="dxa"/>
            <w:gridSpan w:val="2"/>
          </w:tcPr>
          <w:p w14:paraId="6B12D962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أصدر النموذج:</w:t>
            </w:r>
          </w:p>
          <w:p w14:paraId="4D2A743F" w14:textId="77777777" w:rsidR="005921AC" w:rsidRPr="00207D3A" w:rsidRDefault="005921AC" w:rsidP="00B902BB">
            <w:pPr>
              <w:bidi/>
            </w:pPr>
          </w:p>
          <w:p w14:paraId="70BA613C" w14:textId="77777777" w:rsidR="005921AC" w:rsidRPr="00207D3A" w:rsidRDefault="005921AC" w:rsidP="00B902BB">
            <w:pPr>
              <w:bidi/>
            </w:pPr>
            <w:r w:rsidRPr="00207D3A">
              <w:rPr>
                <w:rtl/>
                <w:lang w:eastAsia="ar"/>
              </w:rPr>
              <w:t>الاسم:                                                      الصفة :                                              رقم الهاتف</w:t>
            </w:r>
          </w:p>
        </w:tc>
      </w:tr>
    </w:tbl>
    <w:p w14:paraId="31385ABF" w14:textId="77777777" w:rsidR="004A0984" w:rsidRDefault="004A0984" w:rsidP="004A0984">
      <w:pPr>
        <w:jc w:val="left"/>
      </w:pPr>
    </w:p>
    <w:p w14:paraId="59FE107A" w14:textId="77777777" w:rsidR="009D167E" w:rsidRPr="004A0984" w:rsidRDefault="009D167E" w:rsidP="004A0984">
      <w:pPr>
        <w:jc w:val="left"/>
      </w:pPr>
    </w:p>
    <w:sectPr w:rsidR="009D167E" w:rsidRPr="004A0984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B685" w14:textId="77777777" w:rsidR="00F02FFA" w:rsidRDefault="00F02FFA">
      <w:r>
        <w:separator/>
      </w:r>
    </w:p>
    <w:p w14:paraId="457BC749" w14:textId="77777777" w:rsidR="00F02FFA" w:rsidRDefault="00F02FFA"/>
  </w:endnote>
  <w:endnote w:type="continuationSeparator" w:id="0">
    <w:p w14:paraId="638D5F53" w14:textId="77777777" w:rsidR="00F02FFA" w:rsidRDefault="00F02FFA">
      <w:r>
        <w:continuationSeparator/>
      </w:r>
    </w:p>
    <w:p w14:paraId="418EE6D8" w14:textId="77777777" w:rsidR="00F02FFA" w:rsidRDefault="00F02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8B86" w14:textId="77777777" w:rsidR="00E721C8" w:rsidRDefault="00E72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E2AC" w14:textId="1E2868CE" w:rsidR="001E15EB" w:rsidRDefault="001E15EB" w:rsidP="001E15EB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B06034" wp14:editId="0867541B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0389A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C06F5FE7C1A043E5B38B0C90BD9FACA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EOM-KSS-TP-000018</w:t>
        </w:r>
        <w:r w:rsidR="007F46FF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5B3E3C3D2B8C45608FE000AF8158DF3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4102BB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4102BB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65F8B395" w14:textId="77777777" w:rsidR="005921AC" w:rsidRPr="00766F44" w:rsidRDefault="005921AC" w:rsidP="005921AC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110E3678" w14:textId="77777777" w:rsidR="00583BAF" w:rsidRPr="001E15EB" w:rsidRDefault="00583BAF" w:rsidP="0096398D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58BA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77556B46" w14:textId="77777777" w:rsidTr="00971B7A">
      <w:trPr>
        <w:jc w:val="center"/>
      </w:trPr>
      <w:tc>
        <w:tcPr>
          <w:tcW w:w="3115" w:type="dxa"/>
        </w:tcPr>
        <w:p w14:paraId="23B6B78E" w14:textId="7AC2E0C3" w:rsidR="00583BAF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7F46FF">
                <w:rPr>
                  <w:sz w:val="16"/>
                  <w:szCs w:val="16"/>
                  <w:lang w:val="en-AU"/>
                </w:rPr>
                <w:t>EOM-KSS-TP-000018-AR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33AC9036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7E254859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06EC7D5C" w14:textId="77777777" w:rsidTr="00971B7A">
      <w:trPr>
        <w:jc w:val="center"/>
      </w:trPr>
      <w:tc>
        <w:tcPr>
          <w:tcW w:w="9345" w:type="dxa"/>
          <w:gridSpan w:val="3"/>
        </w:tcPr>
        <w:p w14:paraId="230160D4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2E109003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3991EBD1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4C7189D2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C165" w14:textId="77777777" w:rsidR="00F02FFA" w:rsidRDefault="00F02FFA">
      <w:r>
        <w:separator/>
      </w:r>
    </w:p>
    <w:p w14:paraId="737A1931" w14:textId="77777777" w:rsidR="00F02FFA" w:rsidRDefault="00F02FFA"/>
  </w:footnote>
  <w:footnote w:type="continuationSeparator" w:id="0">
    <w:p w14:paraId="69C89415" w14:textId="77777777" w:rsidR="00F02FFA" w:rsidRDefault="00F02FFA">
      <w:r>
        <w:continuationSeparator/>
      </w:r>
    </w:p>
    <w:p w14:paraId="4EE5C74A" w14:textId="77777777" w:rsidR="00F02FFA" w:rsidRDefault="00F02F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BC97" w14:textId="77777777" w:rsidR="00AC1B11" w:rsidRDefault="00AC1B11">
    <w:pPr>
      <w:pStyle w:val="Header"/>
    </w:pPr>
  </w:p>
  <w:p w14:paraId="360DC546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1CB5" w14:textId="77777777" w:rsidR="00EB407C" w:rsidRPr="004A0984" w:rsidRDefault="005921AC" w:rsidP="009D167E">
    <w:pPr>
      <w:ind w:left="810" w:hanging="720"/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E25588B" wp14:editId="09C2A7EA">
          <wp:simplePos x="0" y="0"/>
          <wp:positionH relativeFrom="leftMargin">
            <wp:align>right</wp:align>
          </wp:positionH>
          <wp:positionV relativeFrom="page">
            <wp:posOffset>257810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طلب التخلص من مخلفات المنتجات </w:t>
    </w:r>
    <w:r w:rsidR="00EA5C0B" w:rsidRPr="004A0984">
      <w:rPr>
        <w:rFonts w:cs="Arial"/>
        <w:b/>
        <w:bCs/>
        <w:noProof/>
        <w:sz w:val="32"/>
        <w:szCs w:val="32"/>
      </w:rPr>
      <w:t xml:space="preserve"> </w:t>
    </w:r>
  </w:p>
  <w:p w14:paraId="05B9393A" w14:textId="77777777" w:rsidR="00EB407C" w:rsidRDefault="00EB407C" w:rsidP="0015772B">
    <w:pPr>
      <w:pStyle w:val="Header"/>
    </w:pPr>
  </w:p>
  <w:p w14:paraId="2DD52815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656F8871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8168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4F344880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7F123F89" wp14:editId="7A1C5FA8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69488">
    <w:abstractNumId w:val="4"/>
  </w:num>
  <w:num w:numId="2" w16cid:durableId="126432202">
    <w:abstractNumId w:val="5"/>
  </w:num>
  <w:num w:numId="3" w16cid:durableId="1449274646">
    <w:abstractNumId w:val="6"/>
  </w:num>
  <w:num w:numId="4" w16cid:durableId="293870693">
    <w:abstractNumId w:val="0"/>
  </w:num>
  <w:num w:numId="5" w16cid:durableId="2130196483">
    <w:abstractNumId w:val="2"/>
  </w:num>
  <w:num w:numId="6" w16cid:durableId="799882667">
    <w:abstractNumId w:val="9"/>
  </w:num>
  <w:num w:numId="7" w16cid:durableId="1120421185">
    <w:abstractNumId w:val="7"/>
  </w:num>
  <w:num w:numId="8" w16cid:durableId="205528633">
    <w:abstractNumId w:val="1"/>
  </w:num>
  <w:num w:numId="9" w16cid:durableId="838231694">
    <w:abstractNumId w:val="10"/>
  </w:num>
  <w:num w:numId="10" w16cid:durableId="982344245">
    <w:abstractNumId w:val="8"/>
  </w:num>
  <w:num w:numId="11" w16cid:durableId="5699300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F44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15EB"/>
    <w:rsid w:val="001E29ED"/>
    <w:rsid w:val="001E4D1A"/>
    <w:rsid w:val="001E4D8B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BB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0984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DB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21A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6FF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67E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305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21C8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2FFA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CE9F6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C06F5FE7C1A043E5B38B0C90BD9F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CF35-4AC9-40C2-A25B-8E83B40F5912}"/>
      </w:docPartPr>
      <w:docPartBody>
        <w:p w:rsidR="00EF14F4" w:rsidRDefault="00EE761C" w:rsidP="00EE761C">
          <w:pPr>
            <w:pStyle w:val="C06F5FE7C1A043E5B38B0C90BD9FACAA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5B3E3C3D2B8C45608FE000AF8158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1657-FD49-4067-AFA0-E33E461268F8}"/>
      </w:docPartPr>
      <w:docPartBody>
        <w:p w:rsidR="00EF14F4" w:rsidRDefault="00EE761C" w:rsidP="00EE761C">
          <w:pPr>
            <w:pStyle w:val="5B3E3C3D2B8C45608FE000AF8158DF3C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A3F44"/>
    <w:rsid w:val="00424DE7"/>
    <w:rsid w:val="006A6A7E"/>
    <w:rsid w:val="006E1022"/>
    <w:rsid w:val="00873D3E"/>
    <w:rsid w:val="00927877"/>
    <w:rsid w:val="00AA1E51"/>
    <w:rsid w:val="00B60FA1"/>
    <w:rsid w:val="00E11212"/>
    <w:rsid w:val="00E5518D"/>
    <w:rsid w:val="00EE761C"/>
    <w:rsid w:val="00E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61C"/>
  </w:style>
  <w:style w:type="paragraph" w:customStyle="1" w:styleId="C06F5FE7C1A043E5B38B0C90BD9FACAA">
    <w:name w:val="C06F5FE7C1A043E5B38B0C90BD9FACAA"/>
    <w:rsid w:val="00EE761C"/>
  </w:style>
  <w:style w:type="paragraph" w:customStyle="1" w:styleId="5B3E3C3D2B8C45608FE000AF8158DF3C">
    <w:name w:val="5B3E3C3D2B8C45608FE000AF8158DF3C"/>
    <w:rsid w:val="00EE76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E4411-484E-4275-8AE2-C1AEFE5A6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118</Words>
  <Characters>703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792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EOM-KSS-TP-000018-AR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2025-12-25T11:42:00Z</dcterms:created>
  <dcterms:modified xsi:type="dcterms:W3CDTF">2025-12-25T11:42:00Z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2025-12-25T11:42:08Z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b5f39d21-db0c-4084-a4c1-4ca16ce6db5a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